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CA3B5" w14:textId="77777777" w:rsidR="00EF4E60" w:rsidRDefault="00EF4E60" w:rsidP="004F686D">
      <w:pPr>
        <w:pStyle w:val="KeinLeerraum"/>
        <w:rPr>
          <w:sz w:val="20"/>
          <w:szCs w:val="20"/>
        </w:rPr>
      </w:pPr>
    </w:p>
    <w:p w14:paraId="0B05C7B7" w14:textId="77777777" w:rsidR="00EF4E60" w:rsidRDefault="00EF4E60" w:rsidP="004F686D">
      <w:pPr>
        <w:pStyle w:val="KeinLeerraum"/>
        <w:rPr>
          <w:sz w:val="20"/>
          <w:szCs w:val="20"/>
        </w:rPr>
      </w:pPr>
    </w:p>
    <w:p w14:paraId="198A4709" w14:textId="383D8B23" w:rsidR="004F686D" w:rsidRPr="007E1714" w:rsidRDefault="00E77620" w:rsidP="004F686D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Bitte f</w:t>
      </w:r>
      <w:r w:rsidR="004F686D" w:rsidRPr="007E1714">
        <w:rPr>
          <w:sz w:val="20"/>
          <w:szCs w:val="20"/>
        </w:rPr>
        <w:t>üllen Sie dieses Formular vollständig und gut les</w:t>
      </w:r>
      <w:r w:rsidR="004F686D">
        <w:rPr>
          <w:sz w:val="20"/>
          <w:szCs w:val="20"/>
        </w:rPr>
        <w:t xml:space="preserve">erlich aus und senden Sie es per </w:t>
      </w:r>
      <w:r w:rsidR="004F686D" w:rsidRPr="007E1714">
        <w:rPr>
          <w:sz w:val="20"/>
          <w:szCs w:val="20"/>
        </w:rPr>
        <w:t>Post</w:t>
      </w:r>
      <w:r>
        <w:rPr>
          <w:sz w:val="20"/>
          <w:szCs w:val="20"/>
        </w:rPr>
        <w:t>,</w:t>
      </w:r>
      <w:r w:rsidR="004F686D" w:rsidRPr="007E1714">
        <w:rPr>
          <w:sz w:val="20"/>
          <w:szCs w:val="20"/>
        </w:rPr>
        <w:t xml:space="preserve"> an </w:t>
      </w:r>
      <w:r w:rsidR="004F686D">
        <w:rPr>
          <w:sz w:val="20"/>
          <w:szCs w:val="20"/>
        </w:rPr>
        <w:t xml:space="preserve">die </w:t>
      </w:r>
      <w:r w:rsidR="004F686D" w:rsidRPr="007E1714">
        <w:rPr>
          <w:sz w:val="20"/>
          <w:szCs w:val="20"/>
        </w:rPr>
        <w:t>untenstehende Adresse</w:t>
      </w:r>
      <w:r w:rsidR="004A2364">
        <w:rPr>
          <w:sz w:val="20"/>
          <w:szCs w:val="20"/>
        </w:rPr>
        <w:t xml:space="preserve"> in der Fusszeile</w:t>
      </w:r>
      <w:r w:rsidR="004F686D">
        <w:rPr>
          <w:sz w:val="20"/>
          <w:szCs w:val="20"/>
        </w:rPr>
        <w:t xml:space="preserve"> oder per </w:t>
      </w:r>
      <w:r>
        <w:rPr>
          <w:sz w:val="20"/>
          <w:szCs w:val="20"/>
        </w:rPr>
        <w:t>E-Mail an</w:t>
      </w:r>
      <w:r w:rsidR="004F686D">
        <w:rPr>
          <w:sz w:val="20"/>
          <w:szCs w:val="20"/>
        </w:rPr>
        <w:t xml:space="preserve">: </w:t>
      </w:r>
      <w:r w:rsidR="005036C1">
        <w:rPr>
          <w:b/>
          <w:sz w:val="20"/>
          <w:szCs w:val="20"/>
        </w:rPr>
        <w:t>claudia.meschi</w:t>
      </w:r>
      <w:r w:rsidR="004F686D" w:rsidRPr="0095005A">
        <w:rPr>
          <w:b/>
          <w:sz w:val="20"/>
          <w:szCs w:val="20"/>
        </w:rPr>
        <w:t>@adesso-sozialberatung.ch</w:t>
      </w:r>
      <w:r w:rsidR="004F686D" w:rsidRPr="007E1714">
        <w:rPr>
          <w:sz w:val="20"/>
          <w:szCs w:val="20"/>
        </w:rPr>
        <w:t xml:space="preserve"> </w:t>
      </w:r>
    </w:p>
    <w:p w14:paraId="68D3E7C7" w14:textId="77777777" w:rsidR="004F686D" w:rsidRPr="00FE034A" w:rsidRDefault="004F686D" w:rsidP="00CC7D5E">
      <w:pPr>
        <w:rPr>
          <w:b/>
          <w:sz w:val="20"/>
          <w:szCs w:val="16"/>
        </w:rPr>
      </w:pPr>
    </w:p>
    <w:p w14:paraId="0BEF8B8A" w14:textId="77777777" w:rsidR="00FE034A" w:rsidRPr="00FE034A" w:rsidRDefault="00FE034A" w:rsidP="00CC7D5E">
      <w:pPr>
        <w:rPr>
          <w:b/>
          <w:sz w:val="20"/>
          <w:szCs w:val="16"/>
        </w:rPr>
      </w:pPr>
    </w:p>
    <w:p w14:paraId="3A505B84" w14:textId="77777777" w:rsidR="00FE034A" w:rsidRPr="00221133" w:rsidRDefault="00FE034A" w:rsidP="00FE034A">
      <w:pPr>
        <w:pStyle w:val="Umschlagadresse"/>
        <w:rPr>
          <w:b/>
          <w:sz w:val="22"/>
          <w:szCs w:val="20"/>
        </w:rPr>
      </w:pPr>
      <w:r w:rsidRPr="00221133">
        <w:rPr>
          <w:b/>
          <w:sz w:val="22"/>
          <w:szCs w:val="20"/>
        </w:rPr>
        <w:t>Kind/er</w:t>
      </w:r>
    </w:p>
    <w:p w14:paraId="37D396F1" w14:textId="77777777" w:rsidR="00FE034A" w:rsidRPr="00C14651" w:rsidRDefault="00FE034A" w:rsidP="00FE034A">
      <w:pPr>
        <w:pStyle w:val="Umschlagadresse"/>
        <w:rPr>
          <w:b/>
          <w:sz w:val="10"/>
          <w:szCs w:val="10"/>
        </w:rPr>
      </w:pPr>
    </w:p>
    <w:tbl>
      <w:tblPr>
        <w:tblStyle w:val="Tabellenraster"/>
        <w:tblW w:w="9894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261"/>
        <w:gridCol w:w="1417"/>
        <w:gridCol w:w="1134"/>
        <w:gridCol w:w="1134"/>
      </w:tblGrid>
      <w:tr w:rsidR="00FE034A" w14:paraId="023F2876" w14:textId="77777777" w:rsidTr="004D7168">
        <w:trPr>
          <w:trHeight w:val="203"/>
        </w:trPr>
        <w:tc>
          <w:tcPr>
            <w:tcW w:w="2948" w:type="dxa"/>
            <w:vAlign w:val="center"/>
          </w:tcPr>
          <w:p w14:paraId="4B527A09" w14:textId="77777777" w:rsidR="00FE034A" w:rsidRPr="003214FF" w:rsidRDefault="00FE034A" w:rsidP="004D7168">
            <w:pPr>
              <w:rPr>
                <w:sz w:val="18"/>
                <w:szCs w:val="20"/>
              </w:rPr>
            </w:pPr>
            <w:r w:rsidRPr="003214FF">
              <w:rPr>
                <w:sz w:val="18"/>
                <w:szCs w:val="20"/>
              </w:rPr>
              <w:t>Vor- &amp; Nachname</w:t>
            </w:r>
          </w:p>
        </w:tc>
        <w:tc>
          <w:tcPr>
            <w:tcW w:w="3261" w:type="dxa"/>
            <w:vAlign w:val="center"/>
          </w:tcPr>
          <w:p w14:paraId="362086FC" w14:textId="77777777" w:rsidR="00FE034A" w:rsidRPr="003214FF" w:rsidRDefault="00FE034A" w:rsidP="004D716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ggf. Aufenthaltsort</w:t>
            </w:r>
          </w:p>
        </w:tc>
        <w:tc>
          <w:tcPr>
            <w:tcW w:w="1417" w:type="dxa"/>
          </w:tcPr>
          <w:p w14:paraId="18E7319D" w14:textId="77777777" w:rsidR="00FE034A" w:rsidRPr="003214FF" w:rsidRDefault="00FE034A" w:rsidP="004D7168">
            <w:pPr>
              <w:rPr>
                <w:sz w:val="18"/>
                <w:szCs w:val="20"/>
              </w:rPr>
            </w:pPr>
            <w:r w:rsidRPr="003214FF">
              <w:rPr>
                <w:sz w:val="18"/>
                <w:szCs w:val="20"/>
              </w:rPr>
              <w:t>Geburtsdatum</w:t>
            </w:r>
          </w:p>
        </w:tc>
        <w:tc>
          <w:tcPr>
            <w:tcW w:w="1134" w:type="dxa"/>
          </w:tcPr>
          <w:p w14:paraId="7867131F" w14:textId="77777777" w:rsidR="00FE034A" w:rsidRDefault="00FE034A" w:rsidP="004D7168">
            <w:pPr>
              <w:jc w:val="center"/>
              <w:rPr>
                <w:sz w:val="18"/>
                <w:szCs w:val="20"/>
              </w:rPr>
            </w:pPr>
            <w:r w:rsidRPr="003214FF">
              <w:rPr>
                <w:sz w:val="18"/>
                <w:szCs w:val="20"/>
              </w:rPr>
              <w:t>Geschlecht</w:t>
            </w:r>
          </w:p>
          <w:p w14:paraId="25558A38" w14:textId="77777777" w:rsidR="00FE034A" w:rsidRPr="003214FF" w:rsidRDefault="00FE034A" w:rsidP="004D7168">
            <w:pPr>
              <w:ind w:right="-13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m         w</w:t>
            </w:r>
          </w:p>
        </w:tc>
        <w:tc>
          <w:tcPr>
            <w:tcW w:w="1134" w:type="dxa"/>
          </w:tcPr>
          <w:p w14:paraId="5DA446DB" w14:textId="77777777" w:rsidR="00FE034A" w:rsidRPr="003214FF" w:rsidRDefault="00FE034A" w:rsidP="004D7168">
            <w:pPr>
              <w:jc w:val="center"/>
              <w:rPr>
                <w:sz w:val="18"/>
                <w:szCs w:val="20"/>
              </w:rPr>
            </w:pPr>
            <w:r w:rsidRPr="003214FF">
              <w:rPr>
                <w:sz w:val="18"/>
                <w:szCs w:val="20"/>
              </w:rPr>
              <w:t>Fokuskind</w:t>
            </w:r>
            <w:r>
              <w:rPr>
                <w:sz w:val="18"/>
                <w:szCs w:val="20"/>
              </w:rPr>
              <w:t xml:space="preserve">      Ja     Nein</w:t>
            </w:r>
          </w:p>
        </w:tc>
      </w:tr>
      <w:tr w:rsidR="00FE034A" w:rsidRPr="00E71C60" w14:paraId="3A6F5060" w14:textId="77777777" w:rsidTr="004D7168">
        <w:trPr>
          <w:trHeight w:val="411"/>
        </w:trPr>
        <w:tc>
          <w:tcPr>
            <w:tcW w:w="2948" w:type="dxa"/>
            <w:vAlign w:val="center"/>
          </w:tcPr>
          <w:p w14:paraId="4BFFF5BB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0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61" w:type="dxa"/>
            <w:vAlign w:val="center"/>
          </w:tcPr>
          <w:p w14:paraId="3582EFFD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7" w:type="dxa"/>
            <w:vAlign w:val="center"/>
          </w:tcPr>
          <w:p w14:paraId="7B3D7A59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8BA671" w14:textId="77777777" w:rsidR="00FE034A" w:rsidRPr="00E71C60" w:rsidRDefault="00FE034A" w:rsidP="004D7168">
            <w:pPr>
              <w:spacing w:before="40" w:after="40"/>
              <w:ind w:left="-105" w:right="-131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7CE524" w14:textId="77777777" w:rsidR="00FE034A" w:rsidRPr="00E71C60" w:rsidRDefault="00FE034A" w:rsidP="004D716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</w:tr>
      <w:tr w:rsidR="00FE034A" w:rsidRPr="00E71C60" w14:paraId="583C6EFE" w14:textId="77777777" w:rsidTr="004D7168">
        <w:trPr>
          <w:trHeight w:val="417"/>
        </w:trPr>
        <w:tc>
          <w:tcPr>
            <w:tcW w:w="2948" w:type="dxa"/>
            <w:vAlign w:val="center"/>
          </w:tcPr>
          <w:p w14:paraId="5B6B3DFD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3C36039A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 w:rsidRPr="0033593A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3593A">
              <w:rPr>
                <w:sz w:val="20"/>
                <w:szCs w:val="20"/>
              </w:rPr>
              <w:instrText xml:space="preserve"> FORMTEXT </w:instrText>
            </w:r>
            <w:r w:rsidRPr="0033593A">
              <w:rPr>
                <w:sz w:val="20"/>
                <w:szCs w:val="20"/>
              </w:rPr>
            </w:r>
            <w:r w:rsidRPr="0033593A">
              <w:rPr>
                <w:sz w:val="20"/>
                <w:szCs w:val="20"/>
              </w:rPr>
              <w:fldChar w:fldCharType="separate"/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350BF9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195847" w14:textId="77777777" w:rsidR="00FE034A" w:rsidRPr="00E71C60" w:rsidRDefault="00FE034A" w:rsidP="004D7168">
            <w:pPr>
              <w:spacing w:before="40" w:after="40"/>
              <w:ind w:left="-105" w:right="-131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5C6932" w14:textId="77777777" w:rsidR="00FE034A" w:rsidRPr="00E71C60" w:rsidRDefault="00FE034A" w:rsidP="004D716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</w:tr>
      <w:tr w:rsidR="00FE034A" w:rsidRPr="00E71C60" w14:paraId="46635C8B" w14:textId="77777777" w:rsidTr="004D7168">
        <w:trPr>
          <w:trHeight w:val="408"/>
        </w:trPr>
        <w:tc>
          <w:tcPr>
            <w:tcW w:w="2948" w:type="dxa"/>
            <w:vAlign w:val="center"/>
          </w:tcPr>
          <w:p w14:paraId="217AD939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0EC161C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 w:rsidRPr="0033593A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3593A">
              <w:rPr>
                <w:sz w:val="20"/>
                <w:szCs w:val="20"/>
              </w:rPr>
              <w:instrText xml:space="preserve"> FORMTEXT </w:instrText>
            </w:r>
            <w:r w:rsidRPr="0033593A">
              <w:rPr>
                <w:sz w:val="20"/>
                <w:szCs w:val="20"/>
              </w:rPr>
            </w:r>
            <w:r w:rsidRPr="0033593A">
              <w:rPr>
                <w:sz w:val="20"/>
                <w:szCs w:val="20"/>
              </w:rPr>
              <w:fldChar w:fldCharType="separate"/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C18DEB3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247183" w14:textId="77777777" w:rsidR="00FE034A" w:rsidRPr="00E71C60" w:rsidRDefault="00FE034A" w:rsidP="004D7168">
            <w:pPr>
              <w:spacing w:before="40" w:after="40"/>
              <w:ind w:left="-105" w:right="-131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2396F7" w14:textId="77777777" w:rsidR="00FE034A" w:rsidRPr="00E71C60" w:rsidRDefault="00FE034A" w:rsidP="004D716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</w:tr>
      <w:tr w:rsidR="00FE034A" w:rsidRPr="00E71C60" w14:paraId="70D55B82" w14:textId="77777777" w:rsidTr="004D7168">
        <w:trPr>
          <w:trHeight w:val="415"/>
        </w:trPr>
        <w:tc>
          <w:tcPr>
            <w:tcW w:w="2948" w:type="dxa"/>
            <w:vAlign w:val="center"/>
          </w:tcPr>
          <w:p w14:paraId="6CE22007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39F39D16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 w:rsidRPr="0033593A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3593A">
              <w:rPr>
                <w:sz w:val="20"/>
                <w:szCs w:val="20"/>
              </w:rPr>
              <w:instrText xml:space="preserve"> FORMTEXT </w:instrText>
            </w:r>
            <w:r w:rsidRPr="0033593A">
              <w:rPr>
                <w:sz w:val="20"/>
                <w:szCs w:val="20"/>
              </w:rPr>
            </w:r>
            <w:r w:rsidRPr="0033593A">
              <w:rPr>
                <w:sz w:val="20"/>
                <w:szCs w:val="20"/>
              </w:rPr>
              <w:fldChar w:fldCharType="separate"/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1DE2816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B4BEB0" w14:textId="77777777" w:rsidR="00FE034A" w:rsidRDefault="00FE034A" w:rsidP="004D7168">
            <w:pPr>
              <w:spacing w:before="40" w:after="40"/>
              <w:ind w:left="-105" w:right="-131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0458F3" w14:textId="77777777" w:rsidR="00FE034A" w:rsidRPr="00E71C60" w:rsidRDefault="00FE034A" w:rsidP="004D716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</w:tr>
      <w:tr w:rsidR="00FE034A" w:rsidRPr="00E71C60" w14:paraId="0EAE7F23" w14:textId="77777777" w:rsidTr="004D7168">
        <w:trPr>
          <w:trHeight w:val="421"/>
        </w:trPr>
        <w:tc>
          <w:tcPr>
            <w:tcW w:w="2948" w:type="dxa"/>
            <w:vAlign w:val="center"/>
          </w:tcPr>
          <w:p w14:paraId="44248662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84436B1" w14:textId="77777777" w:rsidR="00FE034A" w:rsidRDefault="00FE034A" w:rsidP="004D7168">
            <w:pPr>
              <w:spacing w:before="40" w:after="40"/>
              <w:rPr>
                <w:sz w:val="20"/>
                <w:szCs w:val="20"/>
              </w:rPr>
            </w:pPr>
            <w:r w:rsidRPr="0033593A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3593A">
              <w:rPr>
                <w:sz w:val="20"/>
                <w:szCs w:val="20"/>
              </w:rPr>
              <w:instrText xml:space="preserve"> FORMTEXT </w:instrText>
            </w:r>
            <w:r w:rsidRPr="0033593A">
              <w:rPr>
                <w:sz w:val="20"/>
                <w:szCs w:val="20"/>
              </w:rPr>
            </w:r>
            <w:r w:rsidRPr="0033593A">
              <w:rPr>
                <w:sz w:val="20"/>
                <w:szCs w:val="20"/>
              </w:rPr>
              <w:fldChar w:fldCharType="separate"/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noProof/>
                <w:sz w:val="20"/>
                <w:szCs w:val="20"/>
              </w:rPr>
              <w:t> </w:t>
            </w:r>
            <w:r w:rsidRPr="00335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F2FD03" w14:textId="77777777" w:rsidR="00FE034A" w:rsidRPr="00E71C60" w:rsidRDefault="00FE034A" w:rsidP="004D7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E15EB1" w14:textId="77777777" w:rsidR="00FE034A" w:rsidRDefault="00FE034A" w:rsidP="004D7168">
            <w:pPr>
              <w:spacing w:before="40" w:after="40"/>
              <w:ind w:left="-105" w:right="-131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FA76DA" w14:textId="77777777" w:rsidR="00FE034A" w:rsidRPr="00E71C60" w:rsidRDefault="00FE034A" w:rsidP="004D716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  <w:r w:rsidRPr="00E71C60">
              <w:rPr>
                <w:sz w:val="20"/>
                <w:szCs w:val="20"/>
              </w:rPr>
              <w:t xml:space="preserve">      </w:t>
            </w:r>
            <w:r w:rsidRPr="00E71C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60">
              <w:rPr>
                <w:sz w:val="20"/>
                <w:szCs w:val="20"/>
              </w:rPr>
              <w:instrText xml:space="preserve"> FORMCHECKBOX </w:instrText>
            </w:r>
            <w:r w:rsidRPr="00E71C60">
              <w:rPr>
                <w:sz w:val="20"/>
                <w:szCs w:val="20"/>
              </w:rPr>
            </w:r>
            <w:r w:rsidRPr="00E71C60">
              <w:rPr>
                <w:sz w:val="20"/>
                <w:szCs w:val="20"/>
              </w:rPr>
              <w:fldChar w:fldCharType="separate"/>
            </w:r>
            <w:r w:rsidRPr="00E71C60">
              <w:rPr>
                <w:sz w:val="20"/>
                <w:szCs w:val="20"/>
              </w:rPr>
              <w:fldChar w:fldCharType="end"/>
            </w:r>
          </w:p>
        </w:tc>
      </w:tr>
    </w:tbl>
    <w:p w14:paraId="57F05742" w14:textId="77777777" w:rsidR="00FE034A" w:rsidRDefault="00FE034A" w:rsidP="00CC7D5E">
      <w:pPr>
        <w:rPr>
          <w:b/>
          <w:sz w:val="20"/>
          <w:szCs w:val="16"/>
        </w:rPr>
      </w:pPr>
    </w:p>
    <w:p w14:paraId="2CAC22EF" w14:textId="77777777" w:rsidR="00785C58" w:rsidRPr="00FE034A" w:rsidRDefault="00785C58" w:rsidP="00CC7D5E">
      <w:pPr>
        <w:rPr>
          <w:b/>
          <w:sz w:val="20"/>
          <w:szCs w:val="16"/>
        </w:rPr>
      </w:pPr>
    </w:p>
    <w:p w14:paraId="7986810C" w14:textId="77777777" w:rsidR="00FE034A" w:rsidRPr="00FE034A" w:rsidRDefault="00FE034A" w:rsidP="00CC7D5E">
      <w:pPr>
        <w:rPr>
          <w:b/>
          <w:sz w:val="20"/>
          <w:szCs w:val="16"/>
        </w:rPr>
      </w:pPr>
    </w:p>
    <w:p w14:paraId="657EC36D" w14:textId="77777777" w:rsidR="00FE034A" w:rsidRPr="00E7570B" w:rsidRDefault="00FE034A" w:rsidP="00FE034A">
      <w:pPr>
        <w:jc w:val="both"/>
        <w:rPr>
          <w:b/>
          <w:color w:val="000000" w:themeColor="text1"/>
          <w:sz w:val="22"/>
          <w:szCs w:val="20"/>
        </w:rPr>
      </w:pPr>
      <w:r w:rsidRPr="00463D92">
        <w:rPr>
          <w:b/>
          <w:color w:val="000000" w:themeColor="text1"/>
          <w:sz w:val="22"/>
          <w:szCs w:val="20"/>
        </w:rPr>
        <w:t>Kindesmutter</w:t>
      </w:r>
    </w:p>
    <w:p w14:paraId="4B1C2143" w14:textId="77777777" w:rsidR="00FE034A" w:rsidRPr="00C14651" w:rsidRDefault="00FE034A" w:rsidP="00FE034A">
      <w:pPr>
        <w:pStyle w:val="Umschlagadresse"/>
        <w:rPr>
          <w:b/>
          <w:color w:val="000000" w:themeColor="text1"/>
          <w:sz w:val="10"/>
          <w:szCs w:val="10"/>
          <w:u w:val="single"/>
        </w:rPr>
      </w:pPr>
    </w:p>
    <w:tbl>
      <w:tblPr>
        <w:tblStyle w:val="Tabellenraster"/>
        <w:tblW w:w="988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198"/>
        <w:gridCol w:w="730"/>
        <w:gridCol w:w="1963"/>
        <w:gridCol w:w="2590"/>
      </w:tblGrid>
      <w:tr w:rsidR="00FE034A" w:rsidRPr="00463D92" w14:paraId="7DFF607A" w14:textId="77777777" w:rsidTr="004D7168">
        <w:tc>
          <w:tcPr>
            <w:tcW w:w="1408" w:type="dxa"/>
            <w:tcBorders>
              <w:top w:val="single" w:sz="4" w:space="0" w:color="FFFFFF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1134DA10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1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39E5FAB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90460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03B9CE3D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Geburtsdatum:</w:t>
            </w:r>
          </w:p>
        </w:tc>
        <w:tc>
          <w:tcPr>
            <w:tcW w:w="2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0A29BB34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0A85FBDD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49251710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Vorname: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EF2AC7C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FEB90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798CB6F8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Nationalität: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2654491F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0CD8DDAB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511BF958" w14:textId="04D36402" w:rsidR="00FE034A" w:rsidRPr="00463D92" w:rsidRDefault="00E03EDB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Adresse</w:t>
            </w:r>
            <w:r>
              <w:rPr>
                <w:color w:val="000000" w:themeColor="text1"/>
                <w:sz w:val="20"/>
                <w:szCs w:val="20"/>
              </w:rPr>
              <w:t>/Ort</w:t>
            </w:r>
            <w:r w:rsidR="00FE034A"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9397751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A329CD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4A879356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Zivilstand: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4E2C1971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277FB30D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BCA5E3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Tel</w:t>
            </w:r>
            <w:r>
              <w:rPr>
                <w:color w:val="000000" w:themeColor="text1"/>
                <w:sz w:val="20"/>
                <w:szCs w:val="20"/>
              </w:rPr>
              <w:t>efon</w:t>
            </w:r>
            <w:r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34DB38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0CCAC073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45ABBB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Mail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DA085D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208E0DB3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04B656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Sprache: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D3FF6B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03FAA795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1FBAE69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Erreichbarkeit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5EBD38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4B0455A" w14:textId="77777777" w:rsidR="00FE034A" w:rsidRPr="00F66EE0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spacing w:line="276" w:lineRule="auto"/>
        <w:rPr>
          <w:rFonts w:eastAsia="MS Gothic"/>
          <w:sz w:val="18"/>
          <w:szCs w:val="18"/>
        </w:rPr>
      </w:pPr>
    </w:p>
    <w:p w14:paraId="79613F72" w14:textId="77777777" w:rsidR="00FE034A" w:rsidRPr="00A6661D" w:rsidRDefault="00FE034A" w:rsidP="00FE034A">
      <w:pPr>
        <w:pStyle w:val="KeinLeerraum"/>
        <w:tabs>
          <w:tab w:val="left" w:pos="2268"/>
          <w:tab w:val="left" w:pos="2977"/>
          <w:tab w:val="left" w:pos="6804"/>
        </w:tabs>
        <w:spacing w:line="276" w:lineRule="auto"/>
        <w:ind w:right="-455"/>
        <w:rPr>
          <w:rFonts w:eastAsia="MS Gothic"/>
          <w:sz w:val="20"/>
          <w:szCs w:val="20"/>
        </w:rPr>
      </w:pPr>
      <w:r w:rsidRPr="007E1714">
        <w:rPr>
          <w:rFonts w:eastAsia="MS Gothic"/>
          <w:sz w:val="20"/>
          <w:szCs w:val="20"/>
        </w:rPr>
        <w:t xml:space="preserve">Lebenssituation der </w:t>
      </w:r>
      <w:r>
        <w:rPr>
          <w:rFonts w:eastAsia="MS Gothic"/>
          <w:sz w:val="20"/>
          <w:szCs w:val="20"/>
        </w:rPr>
        <w:t>Kindesm</w:t>
      </w:r>
      <w:r w:rsidRPr="007E1714">
        <w:rPr>
          <w:rFonts w:eastAsia="MS Gothic"/>
          <w:sz w:val="20"/>
          <w:szCs w:val="20"/>
        </w:rPr>
        <w:t>utter</w:t>
      </w:r>
      <w:r>
        <w:rPr>
          <w:rFonts w:eastAsia="MS Gothic"/>
          <w:sz w:val="20"/>
          <w:szCs w:val="20"/>
        </w:rPr>
        <w:t>:</w:t>
      </w:r>
      <w:r w:rsidRPr="007E1714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und mit Kind</w:t>
      </w:r>
      <w:r>
        <w:rPr>
          <w:rFonts w:eastAsia="MS Gothic"/>
          <w:sz w:val="20"/>
          <w:szCs w:val="20"/>
        </w:rPr>
        <w:t>e</w:t>
      </w:r>
      <w:r w:rsidRPr="00A6661D">
        <w:rPr>
          <w:rFonts w:eastAsia="MS Gothic"/>
          <w:sz w:val="20"/>
          <w:szCs w:val="20"/>
        </w:rPr>
        <w:t>svater</w:t>
      </w:r>
      <w:r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ohne Partner</w:t>
      </w:r>
      <w:r>
        <w:rPr>
          <w:rFonts w:eastAsia="MS Gothic"/>
          <w:sz w:val="20"/>
          <w:szCs w:val="20"/>
        </w:rPr>
        <w:t>/in</w:t>
      </w:r>
    </w:p>
    <w:p w14:paraId="22CBE9A2" w14:textId="77777777" w:rsidR="00FE034A" w:rsidRPr="00CC00EB" w:rsidRDefault="00FE034A" w:rsidP="00FE034A">
      <w:pPr>
        <w:pStyle w:val="KeinLeerraum"/>
        <w:tabs>
          <w:tab w:val="left" w:pos="2268"/>
          <w:tab w:val="left" w:pos="2977"/>
          <w:tab w:val="left" w:pos="6804"/>
        </w:tabs>
        <w:spacing w:line="276" w:lineRule="auto"/>
        <w:ind w:right="-455"/>
        <w:rPr>
          <w:rFonts w:eastAsia="MS Gothic"/>
          <w:sz w:val="20"/>
          <w:szCs w:val="20"/>
        </w:rPr>
      </w:pPr>
      <w:r w:rsidRPr="00A6661D">
        <w:rPr>
          <w:rFonts w:eastAsia="MS Gothic"/>
          <w:sz w:val="20"/>
          <w:szCs w:val="20"/>
        </w:rPr>
        <w:tab/>
      </w:r>
      <w:r w:rsidRPr="00A6661D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und mit Partner</w:t>
      </w:r>
      <w:r>
        <w:rPr>
          <w:rFonts w:eastAsia="MS Gothic"/>
          <w:sz w:val="20"/>
          <w:szCs w:val="20"/>
        </w:rPr>
        <w:t>/in</w:t>
      </w:r>
      <w:r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sz w:val="20"/>
          <w:szCs w:val="20"/>
        </w:rPr>
        <w:t xml:space="preserve">  lebt ohne Kinder</w:t>
      </w:r>
    </w:p>
    <w:p w14:paraId="03CEB104" w14:textId="77777777" w:rsidR="00FE034A" w:rsidRPr="00FE034A" w:rsidRDefault="00FE034A" w:rsidP="00C14651">
      <w:pPr>
        <w:pStyle w:val="KeinLeerraum"/>
        <w:tabs>
          <w:tab w:val="left" w:pos="2268"/>
          <w:tab w:val="left" w:pos="2977"/>
          <w:tab w:val="left" w:pos="4395"/>
          <w:tab w:val="left" w:pos="6946"/>
          <w:tab w:val="left" w:pos="8222"/>
        </w:tabs>
        <w:rPr>
          <w:rFonts w:eastAsia="MS Gothic"/>
          <w:sz w:val="20"/>
          <w:szCs w:val="20"/>
        </w:rPr>
      </w:pPr>
    </w:p>
    <w:p w14:paraId="3662D834" w14:textId="77777777" w:rsidR="00785C58" w:rsidRPr="00FE034A" w:rsidRDefault="00785C58" w:rsidP="00C14651">
      <w:pPr>
        <w:pStyle w:val="Umschlagadresse"/>
        <w:rPr>
          <w:b/>
          <w:color w:val="000000" w:themeColor="text1"/>
          <w:szCs w:val="20"/>
        </w:rPr>
      </w:pPr>
    </w:p>
    <w:p w14:paraId="0B464807" w14:textId="77777777" w:rsidR="00FE034A" w:rsidRPr="00463D92" w:rsidRDefault="00FE034A" w:rsidP="00C14651">
      <w:pPr>
        <w:pStyle w:val="Umschlagadresse"/>
        <w:rPr>
          <w:b/>
          <w:color w:val="000000" w:themeColor="text1"/>
          <w:sz w:val="22"/>
          <w:szCs w:val="20"/>
        </w:rPr>
      </w:pPr>
      <w:r w:rsidRPr="00463D92">
        <w:rPr>
          <w:b/>
          <w:color w:val="000000" w:themeColor="text1"/>
          <w:sz w:val="22"/>
          <w:szCs w:val="20"/>
        </w:rPr>
        <w:t>Kindesvater</w:t>
      </w:r>
    </w:p>
    <w:p w14:paraId="2245E819" w14:textId="77777777" w:rsidR="00FE034A" w:rsidRPr="00C14651" w:rsidRDefault="00FE034A" w:rsidP="00C14651">
      <w:pPr>
        <w:pStyle w:val="Umschlagadresse"/>
        <w:rPr>
          <w:b/>
          <w:color w:val="000000" w:themeColor="text1"/>
          <w:sz w:val="10"/>
          <w:szCs w:val="10"/>
          <w:u w:val="single"/>
        </w:rPr>
      </w:pPr>
    </w:p>
    <w:tbl>
      <w:tblPr>
        <w:tblStyle w:val="Tabellenraster"/>
        <w:tblW w:w="988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198"/>
        <w:gridCol w:w="730"/>
        <w:gridCol w:w="1963"/>
        <w:gridCol w:w="2590"/>
      </w:tblGrid>
      <w:tr w:rsidR="00FE034A" w:rsidRPr="00463D92" w14:paraId="411EEAC7" w14:textId="77777777" w:rsidTr="004D7168">
        <w:tc>
          <w:tcPr>
            <w:tcW w:w="1408" w:type="dxa"/>
            <w:tcBorders>
              <w:top w:val="single" w:sz="4" w:space="0" w:color="FFFFFF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6EE5B95B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1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7E04D3B0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39FBE7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D819539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Geburtsdatum:</w:t>
            </w:r>
          </w:p>
        </w:tc>
        <w:tc>
          <w:tcPr>
            <w:tcW w:w="2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2F469069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33D3279D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5A21BDF1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Vorname: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B80A4BC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3CA67F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ECC4D0C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Nationalität: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EB4A964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60B5D721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46A3740C" w14:textId="3CE963AB" w:rsidR="00FE034A" w:rsidRPr="00463D92" w:rsidRDefault="00E03EDB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Adresse</w:t>
            </w:r>
            <w:r>
              <w:rPr>
                <w:color w:val="000000" w:themeColor="text1"/>
                <w:sz w:val="20"/>
                <w:szCs w:val="20"/>
              </w:rPr>
              <w:t>/Ort</w:t>
            </w:r>
            <w:r w:rsidR="00FE034A"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07A7CB2D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2A3685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2D7A567F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Zivilstand: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4955193B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464727D6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0B0001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Tel</w:t>
            </w:r>
            <w:r>
              <w:rPr>
                <w:color w:val="000000" w:themeColor="text1"/>
                <w:sz w:val="20"/>
                <w:szCs w:val="20"/>
              </w:rPr>
              <w:t>efon</w:t>
            </w:r>
            <w:r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0BF93C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56654897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9EA1E0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Mail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EB4B9C3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713FD07B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D006D9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Sprache: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A37EF5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284A6BD3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174A01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Erreichbarkeit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EE5B8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82DFCA4" w14:textId="77777777" w:rsidR="00FE034A" w:rsidRPr="00F66EE0" w:rsidRDefault="00FE034A" w:rsidP="00FE034A">
      <w:pPr>
        <w:pStyle w:val="KeinLeerraum"/>
        <w:tabs>
          <w:tab w:val="left" w:pos="2268"/>
          <w:tab w:val="left" w:pos="2835"/>
          <w:tab w:val="left" w:pos="3261"/>
          <w:tab w:val="left" w:pos="6521"/>
          <w:tab w:val="left" w:pos="8222"/>
        </w:tabs>
        <w:spacing w:line="276" w:lineRule="auto"/>
        <w:rPr>
          <w:rFonts w:eastAsia="MS Gothic"/>
          <w:sz w:val="18"/>
          <w:szCs w:val="18"/>
        </w:rPr>
      </w:pPr>
    </w:p>
    <w:p w14:paraId="5741E017" w14:textId="77777777" w:rsidR="00FE034A" w:rsidRPr="00A6661D" w:rsidRDefault="00FE034A" w:rsidP="00FE034A">
      <w:pPr>
        <w:pStyle w:val="KeinLeerraum"/>
        <w:tabs>
          <w:tab w:val="left" w:pos="2268"/>
          <w:tab w:val="left" w:pos="2835"/>
          <w:tab w:val="left" w:pos="2977"/>
          <w:tab w:val="left" w:pos="6804"/>
          <w:tab w:val="left" w:pos="8222"/>
        </w:tabs>
        <w:spacing w:line="276" w:lineRule="auto"/>
        <w:ind w:right="-455"/>
        <w:rPr>
          <w:rFonts w:eastAsia="MS Gothic"/>
          <w:sz w:val="20"/>
          <w:szCs w:val="20"/>
        </w:rPr>
      </w:pPr>
      <w:r w:rsidRPr="007E1714">
        <w:rPr>
          <w:rFonts w:eastAsia="MS Gothic"/>
          <w:sz w:val="20"/>
          <w:szCs w:val="20"/>
        </w:rPr>
        <w:t xml:space="preserve">Lebenssituation </w:t>
      </w:r>
      <w:r>
        <w:rPr>
          <w:rFonts w:eastAsia="MS Gothic"/>
          <w:sz w:val="20"/>
          <w:szCs w:val="20"/>
        </w:rPr>
        <w:t>des Kindesvaters:</w:t>
      </w:r>
      <w:r w:rsidRPr="007E1714"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und mit Kind</w:t>
      </w:r>
      <w:r>
        <w:rPr>
          <w:rFonts w:eastAsia="MS Gothic"/>
          <w:sz w:val="20"/>
          <w:szCs w:val="20"/>
        </w:rPr>
        <w:t>e</w:t>
      </w:r>
      <w:r w:rsidRPr="00A6661D">
        <w:rPr>
          <w:rFonts w:eastAsia="MS Gothic"/>
          <w:sz w:val="20"/>
          <w:szCs w:val="20"/>
        </w:rPr>
        <w:t>smutter</w:t>
      </w:r>
      <w:r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ohne Partner</w:t>
      </w:r>
      <w:r>
        <w:rPr>
          <w:rFonts w:eastAsia="MS Gothic"/>
          <w:sz w:val="20"/>
          <w:szCs w:val="20"/>
        </w:rPr>
        <w:t>/in</w:t>
      </w:r>
    </w:p>
    <w:p w14:paraId="153EBB42" w14:textId="77777777" w:rsidR="00FE034A" w:rsidRPr="00A6661D" w:rsidRDefault="00FE034A" w:rsidP="00FE034A">
      <w:pPr>
        <w:pStyle w:val="KeinLeerraum"/>
        <w:tabs>
          <w:tab w:val="left" w:pos="2268"/>
          <w:tab w:val="left" w:pos="2977"/>
          <w:tab w:val="left" w:pos="4395"/>
          <w:tab w:val="left" w:pos="6804"/>
          <w:tab w:val="left" w:pos="8222"/>
        </w:tabs>
        <w:spacing w:line="276" w:lineRule="auto"/>
        <w:rPr>
          <w:rFonts w:eastAsia="MS Gothic"/>
          <w:sz w:val="20"/>
          <w:szCs w:val="20"/>
        </w:rPr>
      </w:pPr>
      <w:r w:rsidRPr="00A6661D">
        <w:rPr>
          <w:rFonts w:eastAsia="MS Gothic"/>
          <w:sz w:val="20"/>
          <w:szCs w:val="20"/>
        </w:rPr>
        <w:tab/>
      </w:r>
      <w:r w:rsidRPr="00A6661D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und mit Partner</w:t>
      </w:r>
      <w:r>
        <w:rPr>
          <w:rFonts w:eastAsia="MS Gothic"/>
          <w:sz w:val="20"/>
          <w:szCs w:val="20"/>
        </w:rPr>
        <w:t>/in</w:t>
      </w:r>
      <w:r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sz w:val="20"/>
          <w:szCs w:val="20"/>
        </w:rPr>
        <w:t xml:space="preserve">  lebt ohne Kinder</w:t>
      </w:r>
    </w:p>
    <w:p w14:paraId="39F63860" w14:textId="77777777" w:rsidR="00FE034A" w:rsidRPr="00FE034A" w:rsidRDefault="00FE034A" w:rsidP="00CC7D5E">
      <w:pPr>
        <w:rPr>
          <w:b/>
          <w:sz w:val="20"/>
          <w:szCs w:val="16"/>
        </w:rPr>
      </w:pPr>
    </w:p>
    <w:p w14:paraId="25AA45F1" w14:textId="77777777" w:rsidR="00785C58" w:rsidRDefault="00785C58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rPr>
          <w:b/>
          <w:sz w:val="22"/>
          <w:szCs w:val="20"/>
        </w:rPr>
      </w:pPr>
    </w:p>
    <w:p w14:paraId="434D8B02" w14:textId="208EE9C1" w:rsidR="00FE034A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Partner/in der Kindesmutter/-vater </w:t>
      </w:r>
    </w:p>
    <w:p w14:paraId="10DA923D" w14:textId="77777777" w:rsidR="00FE034A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rPr>
          <w:bCs/>
          <w:sz w:val="20"/>
          <w:szCs w:val="16"/>
        </w:rPr>
      </w:pPr>
      <w:r w:rsidRPr="00FE4A51">
        <w:rPr>
          <w:bCs/>
          <w:sz w:val="20"/>
          <w:szCs w:val="16"/>
        </w:rPr>
        <w:t>(betrifft nur die</w:t>
      </w:r>
      <w:r>
        <w:rPr>
          <w:bCs/>
          <w:sz w:val="20"/>
          <w:szCs w:val="16"/>
        </w:rPr>
        <w:t>/der</w:t>
      </w:r>
      <w:r w:rsidRPr="00FE4A51">
        <w:rPr>
          <w:bCs/>
          <w:sz w:val="20"/>
          <w:szCs w:val="16"/>
        </w:rPr>
        <w:t xml:space="preserve"> Partner/i</w:t>
      </w:r>
      <w:r>
        <w:rPr>
          <w:bCs/>
          <w:sz w:val="20"/>
          <w:szCs w:val="16"/>
        </w:rPr>
        <w:t>n, die mit dem Elternteil zusammen sind, wo die betroffenen Kinder leben)</w:t>
      </w:r>
    </w:p>
    <w:p w14:paraId="2C28DEB7" w14:textId="77777777" w:rsidR="00FE034A" w:rsidRPr="00C14651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rPr>
          <w:rFonts w:eastAsia="MS Gothic"/>
          <w:sz w:val="10"/>
          <w:szCs w:val="10"/>
        </w:rPr>
      </w:pPr>
    </w:p>
    <w:tbl>
      <w:tblPr>
        <w:tblStyle w:val="Tabellenraster"/>
        <w:tblW w:w="988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198"/>
        <w:gridCol w:w="730"/>
        <w:gridCol w:w="1963"/>
        <w:gridCol w:w="2590"/>
      </w:tblGrid>
      <w:tr w:rsidR="00FE034A" w:rsidRPr="00463D92" w14:paraId="7EF1A507" w14:textId="77777777" w:rsidTr="004D7168">
        <w:tc>
          <w:tcPr>
            <w:tcW w:w="1408" w:type="dxa"/>
            <w:tcBorders>
              <w:top w:val="single" w:sz="4" w:space="0" w:color="FFFFFF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36F4E0EE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1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6B65EB1E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F9C3E0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6BDC4A74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Geburtsdatum:</w:t>
            </w:r>
          </w:p>
        </w:tc>
        <w:tc>
          <w:tcPr>
            <w:tcW w:w="2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7D213B6C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108288ED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1754F50E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Vorname: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149E923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81AF64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9327AB3" w14:textId="45C30575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Nationalität: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609A0A1B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32B133D8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vAlign w:val="center"/>
          </w:tcPr>
          <w:p w14:paraId="7ACB9AC6" w14:textId="73EE9E06" w:rsidR="00FE034A" w:rsidRPr="00463D92" w:rsidRDefault="00E03EDB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Adresse</w:t>
            </w:r>
            <w:r>
              <w:rPr>
                <w:color w:val="000000" w:themeColor="text1"/>
                <w:sz w:val="20"/>
                <w:szCs w:val="20"/>
              </w:rPr>
              <w:t>/Ort</w:t>
            </w:r>
            <w:r w:rsidR="00FE034A"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FFDA459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96E549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67E72491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Zivilstand: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2972C30B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5405DB03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1EBDCF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Tel</w:t>
            </w:r>
            <w:r>
              <w:rPr>
                <w:color w:val="000000" w:themeColor="text1"/>
                <w:sz w:val="20"/>
                <w:szCs w:val="20"/>
              </w:rPr>
              <w:t>efon</w:t>
            </w:r>
            <w:r w:rsidRPr="00463D9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648DF5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75A6CF16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636C17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Mail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3673D0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034A" w:rsidRPr="00463D92" w14:paraId="1CC90C6E" w14:textId="77777777" w:rsidTr="004D7168">
        <w:tc>
          <w:tcPr>
            <w:tcW w:w="1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FAFE3DE" w14:textId="77777777" w:rsidR="00FE034A" w:rsidRPr="00463D92" w:rsidRDefault="00FE034A" w:rsidP="004D7168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Sprache:</w:t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C5BD6D" w14:textId="77777777" w:rsidR="00FE034A" w:rsidRPr="00463D92" w:rsidRDefault="00FE034A" w:rsidP="004D7168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</w:tcPr>
          <w:p w14:paraId="5200C927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31ACBF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Erreichbarkeit</w:t>
            </w:r>
            <w:r w:rsidRPr="00463D92">
              <w:rPr>
                <w:color w:val="000000" w:themeColor="text1"/>
                <w:sz w:val="21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BCCB1E" w14:textId="77777777" w:rsidR="00FE034A" w:rsidRPr="00463D92" w:rsidRDefault="00FE034A" w:rsidP="004D7168">
            <w:pPr>
              <w:widowControl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7EE89DC" w14:textId="77777777" w:rsidR="00FE034A" w:rsidRPr="004D28FA" w:rsidRDefault="00FE034A" w:rsidP="00FE034A">
      <w:pPr>
        <w:pStyle w:val="Umschlagadresse"/>
        <w:rPr>
          <w:b/>
          <w:sz w:val="16"/>
          <w:szCs w:val="16"/>
          <w:u w:val="single"/>
        </w:rPr>
      </w:pPr>
    </w:p>
    <w:p w14:paraId="452BBC13" w14:textId="77777777" w:rsidR="00FE034A" w:rsidRPr="00A6661D" w:rsidRDefault="00FE034A" w:rsidP="00FE034A">
      <w:pPr>
        <w:pStyle w:val="KeinLeerraum"/>
        <w:tabs>
          <w:tab w:val="left" w:pos="2268"/>
          <w:tab w:val="left" w:pos="2835"/>
          <w:tab w:val="left" w:pos="3261"/>
          <w:tab w:val="left" w:pos="6521"/>
          <w:tab w:val="left" w:pos="8222"/>
        </w:tabs>
        <w:spacing w:line="276" w:lineRule="auto"/>
        <w:rPr>
          <w:rFonts w:eastAsia="MS Gothic"/>
          <w:sz w:val="20"/>
          <w:szCs w:val="20"/>
        </w:rPr>
      </w:pPr>
      <w:r w:rsidRPr="007E1714">
        <w:rPr>
          <w:rFonts w:eastAsia="MS Gothic"/>
          <w:sz w:val="20"/>
          <w:szCs w:val="20"/>
        </w:rPr>
        <w:t xml:space="preserve">Lebenssituation </w:t>
      </w:r>
      <w:r>
        <w:rPr>
          <w:rFonts w:eastAsia="MS Gothic"/>
          <w:sz w:val="20"/>
          <w:szCs w:val="20"/>
        </w:rPr>
        <w:t>des/der Partners/in:</w:t>
      </w:r>
      <w:r w:rsidRPr="007E1714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Kind(ern) und mit Kind</w:t>
      </w:r>
      <w:r>
        <w:rPr>
          <w:rFonts w:eastAsia="MS Gothic"/>
          <w:sz w:val="20"/>
          <w:szCs w:val="20"/>
        </w:rPr>
        <w:t>e</w:t>
      </w:r>
      <w:r w:rsidRPr="00A6661D">
        <w:rPr>
          <w:rFonts w:eastAsia="MS Gothic"/>
          <w:sz w:val="20"/>
          <w:szCs w:val="20"/>
        </w:rPr>
        <w:t>smutter</w:t>
      </w:r>
      <w:r>
        <w:rPr>
          <w:rFonts w:eastAsia="MS Gothic"/>
          <w:sz w:val="20"/>
          <w:szCs w:val="20"/>
        </w:rPr>
        <w:t>/-vater</w:t>
      </w:r>
    </w:p>
    <w:p w14:paraId="39DB081C" w14:textId="77777777" w:rsidR="00FE034A" w:rsidRPr="00A6661D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spacing w:line="276" w:lineRule="auto"/>
        <w:rPr>
          <w:rFonts w:eastAsia="MS Gothic"/>
          <w:sz w:val="20"/>
          <w:szCs w:val="20"/>
        </w:rPr>
      </w:pPr>
      <w:r w:rsidRPr="00A6661D">
        <w:rPr>
          <w:rFonts w:eastAsia="MS Gothic"/>
          <w:sz w:val="20"/>
          <w:szCs w:val="20"/>
        </w:rPr>
        <w:tab/>
      </w:r>
      <w:r w:rsidRPr="00A6661D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>lebt mit eigenen Kind(ern) ohne Kind</w:t>
      </w:r>
      <w:r>
        <w:rPr>
          <w:rFonts w:eastAsia="MS Gothic"/>
          <w:sz w:val="20"/>
          <w:szCs w:val="20"/>
        </w:rPr>
        <w:t>e</w:t>
      </w:r>
      <w:r w:rsidRPr="00A6661D">
        <w:rPr>
          <w:rFonts w:eastAsia="MS Gothic"/>
          <w:sz w:val="20"/>
          <w:szCs w:val="20"/>
        </w:rPr>
        <w:t>smutter</w:t>
      </w:r>
      <w:r>
        <w:rPr>
          <w:rFonts w:eastAsia="MS Gothic"/>
          <w:sz w:val="20"/>
          <w:szCs w:val="20"/>
        </w:rPr>
        <w:t>/-vater</w:t>
      </w:r>
    </w:p>
    <w:p w14:paraId="22D2E088" w14:textId="77777777" w:rsidR="00FE034A" w:rsidRPr="004D28FA" w:rsidRDefault="00FE034A" w:rsidP="00FE034A">
      <w:pPr>
        <w:pStyle w:val="KeinLeerraum"/>
        <w:tabs>
          <w:tab w:val="left" w:pos="2268"/>
          <w:tab w:val="left" w:pos="3261"/>
          <w:tab w:val="left" w:pos="4395"/>
          <w:tab w:val="left" w:pos="6521"/>
          <w:tab w:val="left" w:pos="8222"/>
        </w:tabs>
        <w:spacing w:line="276" w:lineRule="auto"/>
        <w:rPr>
          <w:rFonts w:eastAsia="MS Gothic"/>
          <w:b/>
          <w:bCs/>
          <w:sz w:val="20"/>
          <w:szCs w:val="20"/>
        </w:rPr>
      </w:pPr>
      <w:r w:rsidRPr="00A6661D">
        <w:rPr>
          <w:rFonts w:eastAsia="MS Gothic"/>
          <w:sz w:val="20"/>
          <w:szCs w:val="20"/>
        </w:rPr>
        <w:tab/>
      </w:r>
      <w:r w:rsidRPr="00A6661D">
        <w:rPr>
          <w:rFonts w:eastAsia="MS Gothic"/>
          <w:sz w:val="20"/>
          <w:szCs w:val="20"/>
        </w:rPr>
        <w:tab/>
      </w:r>
      <w:r w:rsidRPr="00A6661D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r w:rsidRPr="00A6661D">
        <w:rPr>
          <w:sz w:val="20"/>
          <w:szCs w:val="20"/>
        </w:rPr>
        <w:instrText xml:space="preserve"> FORMCHECKBOX </w:instrText>
      </w:r>
      <w:r w:rsidRPr="00A6661D">
        <w:rPr>
          <w:sz w:val="20"/>
          <w:szCs w:val="20"/>
        </w:rPr>
      </w:r>
      <w:r w:rsidRPr="00A6661D">
        <w:rPr>
          <w:sz w:val="20"/>
          <w:szCs w:val="20"/>
        </w:rPr>
        <w:fldChar w:fldCharType="separate"/>
      </w:r>
      <w:r w:rsidRPr="00A6661D">
        <w:rPr>
          <w:sz w:val="20"/>
          <w:szCs w:val="20"/>
        </w:rPr>
        <w:fldChar w:fldCharType="end"/>
      </w:r>
      <w:r w:rsidRPr="00A6661D">
        <w:rPr>
          <w:rFonts w:ascii="MS Gothic" w:eastAsia="MS Gothic" w:hint="eastAsia"/>
          <w:sz w:val="20"/>
          <w:szCs w:val="20"/>
        </w:rPr>
        <w:t xml:space="preserve"> </w:t>
      </w:r>
      <w:r w:rsidRPr="00A6661D">
        <w:rPr>
          <w:rFonts w:eastAsia="MS Gothic"/>
          <w:sz w:val="20"/>
          <w:szCs w:val="20"/>
        </w:rPr>
        <w:t xml:space="preserve">lebt </w:t>
      </w:r>
      <w:r>
        <w:rPr>
          <w:rFonts w:eastAsia="MS Gothic"/>
          <w:sz w:val="20"/>
          <w:szCs w:val="20"/>
        </w:rPr>
        <w:t>ohne Kind/er</w:t>
      </w:r>
    </w:p>
    <w:p w14:paraId="2B5D6276" w14:textId="77777777" w:rsidR="00785C58" w:rsidRPr="00FE034A" w:rsidRDefault="00785C58" w:rsidP="00FE034A">
      <w:pPr>
        <w:pStyle w:val="Umschlagadresse"/>
        <w:rPr>
          <w:b/>
          <w:szCs w:val="16"/>
        </w:rPr>
      </w:pPr>
    </w:p>
    <w:p w14:paraId="0F3D7210" w14:textId="77777777" w:rsidR="00FE034A" w:rsidRPr="00FE034A" w:rsidRDefault="00FE034A" w:rsidP="00CC7D5E">
      <w:pPr>
        <w:rPr>
          <w:b/>
          <w:sz w:val="20"/>
          <w:szCs w:val="16"/>
        </w:rPr>
      </w:pPr>
    </w:p>
    <w:p w14:paraId="246FB063" w14:textId="77777777" w:rsidR="004F686D" w:rsidRDefault="00E77620" w:rsidP="00CC7D5E">
      <w:pPr>
        <w:rPr>
          <w:b/>
          <w:sz w:val="22"/>
          <w:szCs w:val="20"/>
        </w:rPr>
      </w:pPr>
      <w:r>
        <w:rPr>
          <w:b/>
          <w:sz w:val="22"/>
          <w:szCs w:val="20"/>
        </w:rPr>
        <w:t>Auftraggebe</w:t>
      </w:r>
      <w:r w:rsidR="008E10FA">
        <w:rPr>
          <w:b/>
          <w:sz w:val="22"/>
          <w:szCs w:val="20"/>
        </w:rPr>
        <w:t>nde</w:t>
      </w:r>
    </w:p>
    <w:p w14:paraId="6BCE7970" w14:textId="77777777" w:rsidR="004F686D" w:rsidRPr="00C14651" w:rsidRDefault="004F686D" w:rsidP="00CC7D5E">
      <w:pPr>
        <w:rPr>
          <w:b/>
          <w:sz w:val="10"/>
          <w:szCs w:val="10"/>
        </w:rPr>
      </w:pPr>
    </w:p>
    <w:tbl>
      <w:tblPr>
        <w:tblStyle w:val="Tabellenraster"/>
        <w:tblW w:w="9852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023"/>
        <w:gridCol w:w="1020"/>
        <w:gridCol w:w="3291"/>
      </w:tblGrid>
      <w:tr w:rsidR="00C14651" w14:paraId="243EA2A0" w14:textId="77777777" w:rsidTr="00C14651">
        <w:tc>
          <w:tcPr>
            <w:tcW w:w="25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B15B5B8" w14:textId="7D3853E6" w:rsidR="004F686D" w:rsidRPr="005A2597" w:rsidRDefault="00AD7E1B" w:rsidP="00BC654F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Firma/Adress</w:t>
            </w:r>
            <w:r w:rsidR="004F686D">
              <w:rPr>
                <w:sz w:val="20"/>
                <w:szCs w:val="22"/>
              </w:rPr>
              <w:t>e</w:t>
            </w:r>
            <w:r w:rsidR="005E4777">
              <w:rPr>
                <w:sz w:val="20"/>
                <w:szCs w:val="22"/>
              </w:rPr>
              <w:t>/PLZ/Ort</w:t>
            </w:r>
            <w:r>
              <w:rPr>
                <w:sz w:val="20"/>
                <w:szCs w:val="22"/>
              </w:rPr>
              <w:t>:</w:t>
            </w:r>
          </w:p>
        </w:tc>
        <w:tc>
          <w:tcPr>
            <w:tcW w:w="733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AE953BF" w14:textId="77777777" w:rsidR="004F686D" w:rsidRPr="007877A6" w:rsidRDefault="00D16C03" w:rsidP="00AD7E1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bookmarkStart w:id="2" w:name="Text62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983F7C">
              <w:rPr>
                <w:sz w:val="20"/>
                <w:szCs w:val="22"/>
              </w:rPr>
              <w:t> </w:t>
            </w:r>
            <w:r w:rsidR="00983F7C">
              <w:rPr>
                <w:sz w:val="20"/>
                <w:szCs w:val="22"/>
              </w:rPr>
              <w:t> </w:t>
            </w:r>
            <w:r w:rsidR="00983F7C">
              <w:rPr>
                <w:sz w:val="20"/>
                <w:szCs w:val="22"/>
              </w:rPr>
              <w:t> </w:t>
            </w:r>
            <w:r w:rsidR="00983F7C">
              <w:rPr>
                <w:sz w:val="20"/>
                <w:szCs w:val="22"/>
              </w:rPr>
              <w:t> </w:t>
            </w:r>
            <w:r w:rsidR="00983F7C">
              <w:rPr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 w:rsidR="00C14651" w14:paraId="17353FB5" w14:textId="77777777" w:rsidTr="00C14651">
        <w:tc>
          <w:tcPr>
            <w:tcW w:w="2518" w:type="dxa"/>
            <w:tcBorders>
              <w:left w:val="single" w:sz="4" w:space="0" w:color="FFFFFF"/>
              <w:right w:val="single" w:sz="4" w:space="0" w:color="FFFFFF"/>
            </w:tcBorders>
          </w:tcPr>
          <w:p w14:paraId="11F19E9B" w14:textId="77777777" w:rsidR="00E77620" w:rsidRDefault="00E77620" w:rsidP="00BC654F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Kontaktperson:</w:t>
            </w:r>
          </w:p>
        </w:tc>
        <w:tc>
          <w:tcPr>
            <w:tcW w:w="3023" w:type="dxa"/>
            <w:tcBorders>
              <w:left w:val="single" w:sz="4" w:space="0" w:color="FFFFFF"/>
              <w:right w:val="nil"/>
            </w:tcBorders>
          </w:tcPr>
          <w:p w14:paraId="7D5E68E9" w14:textId="77777777" w:rsidR="00E77620" w:rsidRDefault="00E77620" w:rsidP="00BC654F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14:paraId="29EBB339" w14:textId="77777777" w:rsidR="00E77620" w:rsidRDefault="00E77620" w:rsidP="00E77620">
            <w:pPr>
              <w:spacing w:before="120" w:after="120"/>
              <w:ind w:right="-109"/>
              <w:rPr>
                <w:b/>
                <w:sz w:val="22"/>
                <w:szCs w:val="22"/>
                <w:u w:val="single"/>
              </w:rPr>
            </w:pPr>
            <w:r w:rsidRPr="00E77620">
              <w:rPr>
                <w:sz w:val="20"/>
                <w:szCs w:val="22"/>
              </w:rPr>
              <w:t>Funktion:</w:t>
            </w:r>
          </w:p>
        </w:tc>
        <w:tc>
          <w:tcPr>
            <w:tcW w:w="3291" w:type="dxa"/>
            <w:tcBorders>
              <w:left w:val="nil"/>
              <w:right w:val="single" w:sz="4" w:space="0" w:color="FFFFFF"/>
            </w:tcBorders>
          </w:tcPr>
          <w:p w14:paraId="52475FDB" w14:textId="77777777" w:rsidR="00E77620" w:rsidRPr="00E77620" w:rsidRDefault="00E77620" w:rsidP="00E77620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C14651" w14:paraId="5665326E" w14:textId="77777777" w:rsidTr="00C14651">
        <w:tc>
          <w:tcPr>
            <w:tcW w:w="2518" w:type="dxa"/>
            <w:tcBorders>
              <w:left w:val="single" w:sz="4" w:space="0" w:color="FFFFFF"/>
              <w:right w:val="single" w:sz="4" w:space="0" w:color="FFFFFF"/>
            </w:tcBorders>
          </w:tcPr>
          <w:p w14:paraId="70D9D2D9" w14:textId="77777777" w:rsidR="004F686D" w:rsidRDefault="004F686D" w:rsidP="00BC654F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Tel/Mail:</w:t>
            </w:r>
          </w:p>
        </w:tc>
        <w:tc>
          <w:tcPr>
            <w:tcW w:w="733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F7AD5B3" w14:textId="77777777" w:rsidR="004F686D" w:rsidRDefault="004F686D" w:rsidP="00BC654F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C14651" w14:paraId="06B53DC8" w14:textId="77777777" w:rsidTr="00C14651">
        <w:trPr>
          <w:trHeight w:val="71"/>
        </w:trPr>
        <w:tc>
          <w:tcPr>
            <w:tcW w:w="2518" w:type="dxa"/>
            <w:tcBorders>
              <w:left w:val="single" w:sz="4" w:space="0" w:color="FFFFFF"/>
              <w:right w:val="single" w:sz="4" w:space="0" w:color="FFFFFF"/>
            </w:tcBorders>
          </w:tcPr>
          <w:p w14:paraId="034C904A" w14:textId="77777777" w:rsidR="004F686D" w:rsidRDefault="004F686D" w:rsidP="00BC654F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Erreichbarkeit:</w:t>
            </w:r>
          </w:p>
        </w:tc>
        <w:tc>
          <w:tcPr>
            <w:tcW w:w="733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2B4810B2" w14:textId="77777777" w:rsidR="004F686D" w:rsidRDefault="004F686D" w:rsidP="00BC654F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 w:rsidR="00E678FA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14:paraId="720FE637" w14:textId="77777777" w:rsidR="004F686D" w:rsidRPr="00FE034A" w:rsidRDefault="004F686D" w:rsidP="00CC7D5E">
      <w:pPr>
        <w:rPr>
          <w:b/>
          <w:sz w:val="20"/>
          <w:szCs w:val="20"/>
        </w:rPr>
      </w:pPr>
    </w:p>
    <w:p w14:paraId="66FFAD89" w14:textId="77777777" w:rsidR="0069743D" w:rsidRDefault="0069743D" w:rsidP="0069743D">
      <w:pPr>
        <w:rPr>
          <w:b/>
          <w:sz w:val="20"/>
          <w:szCs w:val="20"/>
        </w:rPr>
      </w:pPr>
    </w:p>
    <w:p w14:paraId="57EB99E8" w14:textId="77777777" w:rsidR="00785C58" w:rsidRPr="00FE034A" w:rsidRDefault="00785C58" w:rsidP="0069743D">
      <w:pPr>
        <w:rPr>
          <w:b/>
          <w:sz w:val="20"/>
          <w:szCs w:val="20"/>
        </w:rPr>
      </w:pPr>
    </w:p>
    <w:p w14:paraId="2DAA529D" w14:textId="4C754786" w:rsidR="006C40C1" w:rsidRPr="00221133" w:rsidRDefault="006C40C1" w:rsidP="006C40C1">
      <w:pPr>
        <w:rPr>
          <w:b/>
          <w:sz w:val="22"/>
          <w:szCs w:val="20"/>
        </w:rPr>
      </w:pPr>
      <w:r>
        <w:rPr>
          <w:b/>
          <w:sz w:val="22"/>
          <w:szCs w:val="20"/>
        </w:rPr>
        <w:t>Finanzierung</w:t>
      </w:r>
    </w:p>
    <w:p w14:paraId="7A3020FB" w14:textId="77777777" w:rsidR="006C40C1" w:rsidRPr="00482BB1" w:rsidRDefault="006C40C1" w:rsidP="006C40C1">
      <w:pPr>
        <w:rPr>
          <w:b/>
          <w:sz w:val="10"/>
          <w:szCs w:val="10"/>
        </w:rPr>
      </w:pPr>
    </w:p>
    <w:tbl>
      <w:tblPr>
        <w:tblStyle w:val="Tabellenraster"/>
        <w:tblW w:w="9927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72"/>
        <w:gridCol w:w="6537"/>
        <w:gridCol w:w="38"/>
      </w:tblGrid>
      <w:tr w:rsidR="006C40C1" w14:paraId="7DE3B735" w14:textId="77777777" w:rsidTr="00C71A86">
        <w:tc>
          <w:tcPr>
            <w:tcW w:w="24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36E361F" w14:textId="77777777" w:rsidR="006C40C1" w:rsidRPr="005A2597" w:rsidRDefault="006C40C1" w:rsidP="00C71A86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Rechnungsadresse/PLZ/Ort:</w:t>
            </w:r>
          </w:p>
        </w:tc>
        <w:tc>
          <w:tcPr>
            <w:tcW w:w="744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61EFD2E" w14:textId="77777777" w:rsidR="006C40C1" w:rsidRPr="007877A6" w:rsidRDefault="006C40C1" w:rsidP="00C71A8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6C40C1" w14:paraId="0D0D039B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3F862DE" w14:textId="77777777" w:rsidR="006C40C1" w:rsidRPr="0073263A" w:rsidRDefault="006C40C1" w:rsidP="00C71A86">
            <w:pPr>
              <w:spacing w:before="120" w:after="120"/>
              <w:ind w:right="-109"/>
              <w:rPr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Kostengutsprache an SH-Kommission:</w:t>
            </w:r>
          </w:p>
        </w:tc>
        <w:tc>
          <w:tcPr>
            <w:tcW w:w="65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F5A6CF" w14:textId="77777777" w:rsidR="006C40C1" w:rsidRPr="0073263A" w:rsidRDefault="006C40C1" w:rsidP="00C71A86">
            <w:pPr>
              <w:spacing w:before="120" w:after="120"/>
              <w:rPr>
                <w:sz w:val="20"/>
                <w:szCs w:val="20"/>
              </w:rPr>
            </w:pP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pendent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liegt vor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nicht vorhanden</w:t>
            </w:r>
          </w:p>
        </w:tc>
      </w:tr>
      <w:tr w:rsidR="006C40C1" w14:paraId="5A03ACAA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475011D2" w14:textId="77777777" w:rsidR="006C40C1" w:rsidRDefault="006C40C1" w:rsidP="00C71A86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KESB Entscheid/Verfügung:</w:t>
            </w:r>
          </w:p>
        </w:tc>
        <w:tc>
          <w:tcPr>
            <w:tcW w:w="6537" w:type="dxa"/>
            <w:tcBorders>
              <w:left w:val="single" w:sz="4" w:space="0" w:color="FFFFFF"/>
              <w:right w:val="single" w:sz="4" w:space="0" w:color="FFFFFF"/>
            </w:tcBorders>
          </w:tcPr>
          <w:p w14:paraId="65C88E30" w14:textId="77777777" w:rsidR="006C40C1" w:rsidRDefault="006C40C1" w:rsidP="00C71A86">
            <w:pPr>
              <w:tabs>
                <w:tab w:val="left" w:pos="3914"/>
              </w:tabs>
              <w:spacing w:before="120" w:after="120"/>
              <w:rPr>
                <w:b/>
                <w:sz w:val="22"/>
                <w:szCs w:val="22"/>
                <w:u w:val="single"/>
              </w:rPr>
            </w:pP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 w:rsidRPr="0073263A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, mit Datum vom: </w:t>
            </w: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  <w:r>
              <w:rPr>
                <w:sz w:val="20"/>
                <w:szCs w:val="20"/>
              </w:rPr>
              <w:tab/>
            </w: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pendent</w:t>
            </w:r>
          </w:p>
        </w:tc>
      </w:tr>
      <w:tr w:rsidR="006C40C1" w14:paraId="251378CF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A03DECE" w14:textId="77777777" w:rsidR="006C40C1" w:rsidRPr="0073263A" w:rsidRDefault="006C40C1" w:rsidP="00C71A86">
            <w:pPr>
              <w:spacing w:before="120" w:after="12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Freiwillige/Autonome Massnahme:</w:t>
            </w:r>
          </w:p>
        </w:tc>
        <w:tc>
          <w:tcPr>
            <w:tcW w:w="6537" w:type="dxa"/>
            <w:tcBorders>
              <w:left w:val="single" w:sz="4" w:space="0" w:color="FFFFFF"/>
              <w:right w:val="single" w:sz="4" w:space="0" w:color="FFFFFF"/>
            </w:tcBorders>
          </w:tcPr>
          <w:p w14:paraId="61877800" w14:textId="77777777" w:rsidR="006C40C1" w:rsidRPr="0073263A" w:rsidRDefault="006C40C1" w:rsidP="00C71A86">
            <w:pPr>
              <w:spacing w:before="120" w:after="120"/>
              <w:rPr>
                <w:sz w:val="20"/>
                <w:szCs w:val="20"/>
              </w:rPr>
            </w:pP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 w:rsidRPr="0073263A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6C40C1" w14:paraId="5B6C8FA8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70E6ABF" w14:textId="77777777" w:rsidR="006C40C1" w:rsidRPr="0073263A" w:rsidRDefault="006C40C1" w:rsidP="00C71A86">
            <w:pPr>
              <w:spacing w:before="120" w:after="12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Sozialhilfe</w:t>
            </w:r>
            <w:r w:rsidRPr="0073263A">
              <w:rPr>
                <w:sz w:val="20"/>
                <w:szCs w:val="20"/>
              </w:rPr>
              <w:t>:</w:t>
            </w:r>
          </w:p>
        </w:tc>
        <w:tc>
          <w:tcPr>
            <w:tcW w:w="6537" w:type="dxa"/>
            <w:tcBorders>
              <w:left w:val="single" w:sz="4" w:space="0" w:color="FFFFFF"/>
              <w:right w:val="single" w:sz="4" w:space="0" w:color="FFFFFF"/>
            </w:tcBorders>
          </w:tcPr>
          <w:p w14:paraId="7F222183" w14:textId="77777777" w:rsidR="006C40C1" w:rsidRPr="0073263A" w:rsidRDefault="006C40C1" w:rsidP="00C71A86">
            <w:pPr>
              <w:spacing w:before="120" w:after="120"/>
              <w:rPr>
                <w:sz w:val="20"/>
                <w:szCs w:val="20"/>
              </w:rPr>
            </w:pP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 w:rsidRPr="0073263A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6C40C1" w14:paraId="34BB0E7F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ECFFD9D" w14:textId="77777777" w:rsidR="006C40C1" w:rsidRPr="0073263A" w:rsidRDefault="006C40C1" w:rsidP="00C71A86">
            <w:pPr>
              <w:spacing w:before="120" w:after="12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Selbstzahler/innen:</w:t>
            </w:r>
          </w:p>
        </w:tc>
        <w:tc>
          <w:tcPr>
            <w:tcW w:w="6537" w:type="dxa"/>
            <w:tcBorders>
              <w:left w:val="single" w:sz="4" w:space="0" w:color="FFFFFF"/>
              <w:right w:val="single" w:sz="4" w:space="0" w:color="FFFFFF"/>
            </w:tcBorders>
          </w:tcPr>
          <w:p w14:paraId="3C416B38" w14:textId="77777777" w:rsidR="006C40C1" w:rsidRPr="0073263A" w:rsidRDefault="006C40C1" w:rsidP="00C71A86">
            <w:pPr>
              <w:spacing w:before="120" w:after="120"/>
              <w:rPr>
                <w:sz w:val="20"/>
                <w:szCs w:val="20"/>
              </w:rPr>
            </w:pPr>
            <w:r w:rsidRPr="0073263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63A">
              <w:rPr>
                <w:sz w:val="20"/>
                <w:szCs w:val="20"/>
              </w:rPr>
              <w:instrText xml:space="preserve"> FORMCHECKBOX </w:instrText>
            </w:r>
            <w:r w:rsidRPr="0073263A">
              <w:rPr>
                <w:sz w:val="20"/>
                <w:szCs w:val="20"/>
              </w:rPr>
            </w:r>
            <w:r w:rsidRPr="0073263A">
              <w:rPr>
                <w:sz w:val="20"/>
                <w:szCs w:val="20"/>
              </w:rPr>
              <w:fldChar w:fldCharType="separate"/>
            </w:r>
            <w:r w:rsidRPr="0073263A">
              <w:rPr>
                <w:sz w:val="20"/>
                <w:szCs w:val="20"/>
              </w:rPr>
              <w:fldChar w:fldCharType="end"/>
            </w:r>
            <w:r w:rsidRPr="0073263A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6C40C1" w:rsidRPr="00463D92" w14:paraId="47F11DC7" w14:textId="77777777" w:rsidTr="00C71A86">
        <w:trPr>
          <w:gridAfter w:val="1"/>
          <w:wAfter w:w="38" w:type="dxa"/>
        </w:trPr>
        <w:tc>
          <w:tcPr>
            <w:tcW w:w="335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0727FF19" w14:textId="77777777" w:rsidR="006C40C1" w:rsidRPr="00463D92" w:rsidRDefault="006C40C1" w:rsidP="00C71A86">
            <w:pPr>
              <w:spacing w:before="120" w:after="120"/>
              <w:ind w:right="-108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t>Elternbeitrag festgesetzt:</w:t>
            </w:r>
          </w:p>
        </w:tc>
        <w:tc>
          <w:tcPr>
            <w:tcW w:w="6537" w:type="dxa"/>
            <w:tcBorders>
              <w:left w:val="single" w:sz="4" w:space="0" w:color="FFFFFF"/>
              <w:right w:val="single" w:sz="4" w:space="0" w:color="FFFFFF"/>
            </w:tcBorders>
          </w:tcPr>
          <w:p w14:paraId="24721735" w14:textId="77777777" w:rsidR="006C40C1" w:rsidRPr="00463D92" w:rsidRDefault="006C40C1" w:rsidP="00C71A8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  <w:r w:rsidRPr="00463D92">
              <w:rPr>
                <w:color w:val="000000" w:themeColor="text1"/>
                <w:sz w:val="20"/>
                <w:szCs w:val="20"/>
              </w:rPr>
              <w:t xml:space="preserve"> Ja                       </w:t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92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463D92">
              <w:rPr>
                <w:color w:val="000000" w:themeColor="text1"/>
                <w:sz w:val="20"/>
                <w:szCs w:val="20"/>
              </w:rPr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63D92">
              <w:rPr>
                <w:color w:val="000000" w:themeColor="text1"/>
                <w:sz w:val="20"/>
                <w:szCs w:val="20"/>
              </w:rPr>
              <w:fldChar w:fldCharType="end"/>
            </w:r>
            <w:r w:rsidRPr="00463D92">
              <w:rPr>
                <w:color w:val="000000" w:themeColor="text1"/>
                <w:sz w:val="20"/>
                <w:szCs w:val="20"/>
              </w:rPr>
              <w:t xml:space="preserve"> Nein</w:t>
            </w:r>
          </w:p>
        </w:tc>
      </w:tr>
    </w:tbl>
    <w:p w14:paraId="2BBC6B91" w14:textId="77777777" w:rsidR="004F686D" w:rsidRDefault="004F686D" w:rsidP="00CC7D5E">
      <w:pPr>
        <w:rPr>
          <w:b/>
          <w:sz w:val="20"/>
          <w:szCs w:val="20"/>
        </w:rPr>
      </w:pPr>
    </w:p>
    <w:p w14:paraId="2B236AB6" w14:textId="77777777" w:rsidR="00C14651" w:rsidRDefault="00C14651" w:rsidP="00CC7D5E">
      <w:pPr>
        <w:rPr>
          <w:b/>
          <w:sz w:val="20"/>
          <w:szCs w:val="20"/>
        </w:rPr>
      </w:pPr>
    </w:p>
    <w:p w14:paraId="0BD5E556" w14:textId="77777777" w:rsidR="00493C75" w:rsidRPr="00C14651" w:rsidRDefault="00493C75" w:rsidP="00CC7D5E">
      <w:pPr>
        <w:rPr>
          <w:b/>
          <w:sz w:val="20"/>
          <w:szCs w:val="20"/>
        </w:rPr>
      </w:pPr>
    </w:p>
    <w:tbl>
      <w:tblPr>
        <w:tblStyle w:val="Tabellenraster"/>
        <w:tblW w:w="9889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F686D" w14:paraId="76C8C649" w14:textId="77777777" w:rsidTr="004F7E90">
        <w:tc>
          <w:tcPr>
            <w:tcW w:w="3794" w:type="dxa"/>
            <w:tcBorders>
              <w:left w:val="single" w:sz="4" w:space="0" w:color="FFFFFF"/>
              <w:right w:val="single" w:sz="4" w:space="0" w:color="FFFFFF"/>
            </w:tcBorders>
          </w:tcPr>
          <w:p w14:paraId="767771B7" w14:textId="4FAF7E1A" w:rsidR="004F686D" w:rsidRDefault="004F7E90" w:rsidP="00BC654F">
            <w:pPr>
              <w:spacing w:before="120" w:after="120"/>
              <w:ind w:right="-109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Gewünschtes Startdatum der </w:t>
            </w:r>
            <w:r w:rsidR="007C28B3">
              <w:rPr>
                <w:sz w:val="20"/>
                <w:szCs w:val="22"/>
              </w:rPr>
              <w:t>Mediation</w:t>
            </w:r>
            <w:r w:rsidR="004F686D">
              <w:rPr>
                <w:sz w:val="20"/>
                <w:szCs w:val="22"/>
              </w:rPr>
              <w:t>:</w:t>
            </w:r>
          </w:p>
        </w:tc>
        <w:tc>
          <w:tcPr>
            <w:tcW w:w="6095" w:type="dxa"/>
            <w:tcBorders>
              <w:left w:val="single" w:sz="4" w:space="0" w:color="FFFFFF"/>
              <w:right w:val="single" w:sz="4" w:space="0" w:color="FFFFFF"/>
            </w:tcBorders>
          </w:tcPr>
          <w:p w14:paraId="5F5263BA" w14:textId="47871328" w:rsidR="004F686D" w:rsidRDefault="000053E1" w:rsidP="00BC654F">
            <w:pPr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493C75">
              <w:rPr>
                <w:sz w:val="20"/>
                <w:szCs w:val="22"/>
              </w:rPr>
              <w:t> </w:t>
            </w:r>
            <w:r w:rsidR="00493C75">
              <w:rPr>
                <w:sz w:val="20"/>
                <w:szCs w:val="22"/>
              </w:rPr>
              <w:t> </w:t>
            </w:r>
            <w:r w:rsidR="00493C75">
              <w:rPr>
                <w:sz w:val="20"/>
                <w:szCs w:val="22"/>
              </w:rPr>
              <w:t> </w:t>
            </w:r>
            <w:r w:rsidR="00493C75">
              <w:rPr>
                <w:sz w:val="20"/>
                <w:szCs w:val="22"/>
              </w:rPr>
              <w:t> </w:t>
            </w:r>
            <w:r w:rsidR="00493C75">
              <w:rPr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14:paraId="0F6BD80E" w14:textId="77777777" w:rsidR="004F686D" w:rsidRDefault="004F686D" w:rsidP="00CC7D5E">
      <w:pPr>
        <w:rPr>
          <w:b/>
          <w:sz w:val="20"/>
          <w:szCs w:val="20"/>
        </w:rPr>
      </w:pPr>
    </w:p>
    <w:p w14:paraId="374C5C8A" w14:textId="167EB095" w:rsidR="004F686D" w:rsidRDefault="008E10FA" w:rsidP="004A23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</w:t>
      </w:r>
      <w:r w:rsidR="0047533A">
        <w:rPr>
          <w:b/>
          <w:sz w:val="20"/>
          <w:szCs w:val="20"/>
        </w:rPr>
        <w:t xml:space="preserve"> </w:t>
      </w:r>
      <w:r w:rsidR="00AA413F">
        <w:rPr>
          <w:b/>
          <w:sz w:val="20"/>
          <w:szCs w:val="20"/>
        </w:rPr>
        <w:t>der Anmeldung</w:t>
      </w:r>
      <w:r w:rsidR="004753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werden </w:t>
      </w:r>
      <w:r w:rsidR="0047533A">
        <w:rPr>
          <w:b/>
          <w:sz w:val="20"/>
          <w:szCs w:val="20"/>
        </w:rPr>
        <w:t xml:space="preserve">die </w:t>
      </w:r>
      <w:r>
        <w:rPr>
          <w:b/>
          <w:sz w:val="20"/>
          <w:szCs w:val="20"/>
        </w:rPr>
        <w:t>f</w:t>
      </w:r>
      <w:r w:rsidR="001E2AF8">
        <w:rPr>
          <w:b/>
          <w:sz w:val="20"/>
          <w:szCs w:val="20"/>
        </w:rPr>
        <w:t>allrelevanten Vorabklärungen in Rechnung gestellt, unabhängig von einer vorhandenen Kostengutsprache.</w:t>
      </w:r>
    </w:p>
    <w:p w14:paraId="509705EE" w14:textId="77777777" w:rsidR="00785C58" w:rsidRDefault="00785C58" w:rsidP="00EF4E60">
      <w:pPr>
        <w:ind w:right="-30"/>
        <w:rPr>
          <w:b/>
          <w:sz w:val="22"/>
          <w:szCs w:val="20"/>
        </w:rPr>
      </w:pPr>
    </w:p>
    <w:p w14:paraId="16FC31B4" w14:textId="77777777" w:rsidR="00785C58" w:rsidRDefault="00785C58" w:rsidP="00EF4E60">
      <w:pPr>
        <w:ind w:right="-30"/>
        <w:rPr>
          <w:b/>
          <w:sz w:val="22"/>
          <w:szCs w:val="20"/>
        </w:rPr>
      </w:pPr>
    </w:p>
    <w:p w14:paraId="6A3588C1" w14:textId="2DC3EE3B" w:rsidR="00DD7FCD" w:rsidRPr="00EF4E60" w:rsidRDefault="00DD7FCD" w:rsidP="00EF4E60">
      <w:pPr>
        <w:ind w:right="-30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>Sonstiges</w:t>
      </w:r>
    </w:p>
    <w:p w14:paraId="22CC428F" w14:textId="77777777" w:rsidR="00DD7FCD" w:rsidRDefault="00DD7FCD" w:rsidP="00DD7FCD">
      <w:pPr>
        <w:pStyle w:val="KeinLeerraum"/>
        <w:tabs>
          <w:tab w:val="left" w:pos="567"/>
          <w:tab w:val="left" w:pos="2268"/>
          <w:tab w:val="left" w:pos="2410"/>
          <w:tab w:val="left" w:pos="3402"/>
          <w:tab w:val="left" w:pos="4395"/>
          <w:tab w:val="left" w:pos="6237"/>
          <w:tab w:val="left" w:pos="6804"/>
          <w:tab w:val="left" w:pos="7371"/>
          <w:tab w:val="left" w:pos="7938"/>
          <w:tab w:val="left" w:pos="8505"/>
          <w:tab w:val="left" w:pos="8789"/>
        </w:tabs>
        <w:jc w:val="both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Den Zielen der Familie wird beim Auftragsgespräch eine grosse Bedeutung gegeben, um eine möglichst hohe intrinsische Motivation zu ermöglichen. </w:t>
      </w:r>
    </w:p>
    <w:p w14:paraId="112237C0" w14:textId="601F6ED4" w:rsidR="00DD7FCD" w:rsidRPr="007E1714" w:rsidRDefault="00DD7FCD" w:rsidP="00DD7FCD">
      <w:pPr>
        <w:pStyle w:val="KeinLeerraum"/>
        <w:tabs>
          <w:tab w:val="left" w:pos="567"/>
          <w:tab w:val="left" w:pos="2268"/>
          <w:tab w:val="left" w:pos="2410"/>
          <w:tab w:val="left" w:pos="3402"/>
          <w:tab w:val="left" w:pos="4395"/>
          <w:tab w:val="left" w:pos="6237"/>
          <w:tab w:val="left" w:pos="6804"/>
          <w:tab w:val="left" w:pos="7371"/>
          <w:tab w:val="left" w:pos="7938"/>
          <w:tab w:val="left" w:pos="8505"/>
          <w:tab w:val="left" w:pos="8789"/>
        </w:tabs>
        <w:jc w:val="both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Erwartungen </w:t>
      </w:r>
      <w:r w:rsidR="007C28B3">
        <w:rPr>
          <w:rFonts w:eastAsia="MS Gothic"/>
          <w:sz w:val="20"/>
          <w:szCs w:val="20"/>
        </w:rPr>
        <w:t xml:space="preserve">und </w:t>
      </w:r>
      <w:r>
        <w:rPr>
          <w:rFonts w:eastAsia="MS Gothic"/>
          <w:sz w:val="20"/>
          <w:szCs w:val="20"/>
        </w:rPr>
        <w:t xml:space="preserve">allfällige Auflagen seitens der KESB, spezifische Aufträge an die Familie oder an </w:t>
      </w:r>
      <w:r w:rsidR="007C28B3">
        <w:rPr>
          <w:rFonts w:eastAsia="MS Gothic"/>
          <w:sz w:val="20"/>
          <w:szCs w:val="20"/>
        </w:rPr>
        <w:t>den/die</w:t>
      </w:r>
      <w:r>
        <w:rPr>
          <w:rFonts w:eastAsia="MS Gothic"/>
          <w:sz w:val="20"/>
          <w:szCs w:val="20"/>
        </w:rPr>
        <w:t xml:space="preserve"> </w:t>
      </w:r>
      <w:r w:rsidR="007C28B3">
        <w:rPr>
          <w:rFonts w:eastAsia="MS Gothic"/>
          <w:sz w:val="20"/>
          <w:szCs w:val="20"/>
        </w:rPr>
        <w:t>Mediator/in</w:t>
      </w:r>
      <w:r>
        <w:rPr>
          <w:rFonts w:eastAsia="MS Gothic"/>
          <w:sz w:val="20"/>
          <w:szCs w:val="20"/>
        </w:rPr>
        <w:t xml:space="preserve"> werden beim Auftragsgespräch formuliert und aktualisiert. </w:t>
      </w:r>
    </w:p>
    <w:p w14:paraId="6326E920" w14:textId="77777777" w:rsidR="00555D73" w:rsidRDefault="00555D73" w:rsidP="00CA0945">
      <w:pPr>
        <w:rPr>
          <w:b/>
          <w:sz w:val="20"/>
          <w:szCs w:val="20"/>
          <w:u w:val="single"/>
        </w:rPr>
      </w:pPr>
    </w:p>
    <w:p w14:paraId="02953D8C" w14:textId="77777777" w:rsidR="00C14651" w:rsidRDefault="00C14651" w:rsidP="00CA0945">
      <w:pPr>
        <w:rPr>
          <w:b/>
          <w:sz w:val="20"/>
          <w:szCs w:val="20"/>
          <w:u w:val="single"/>
        </w:rPr>
      </w:pPr>
    </w:p>
    <w:p w14:paraId="2F54FF7E" w14:textId="77777777" w:rsidR="00785C58" w:rsidRPr="00EF4E60" w:rsidRDefault="00785C58" w:rsidP="00CA0945">
      <w:pPr>
        <w:rPr>
          <w:b/>
          <w:sz w:val="20"/>
          <w:szCs w:val="20"/>
          <w:u w:val="single"/>
        </w:rPr>
      </w:pPr>
    </w:p>
    <w:p w14:paraId="66CA595F" w14:textId="0FCFCDC3" w:rsidR="005A6D52" w:rsidRDefault="005A6D52" w:rsidP="005A6D52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Themen </w:t>
      </w:r>
      <w:r w:rsidR="007C28B3">
        <w:rPr>
          <w:b/>
          <w:sz w:val="22"/>
          <w:szCs w:val="20"/>
        </w:rPr>
        <w:t>für die kinderorientierte Mediation</w:t>
      </w:r>
    </w:p>
    <w:p w14:paraId="7E282F8C" w14:textId="77777777" w:rsidR="005A6D52" w:rsidRPr="00EF4E60" w:rsidRDefault="005A6D52" w:rsidP="005A6D52">
      <w:pPr>
        <w:rPr>
          <w:sz w:val="10"/>
          <w:szCs w:val="10"/>
        </w:rPr>
      </w:pPr>
    </w:p>
    <w:tbl>
      <w:tblPr>
        <w:tblStyle w:val="Tabellenraster"/>
        <w:tblW w:w="9921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A6D52" w14:paraId="48D8655B" w14:textId="77777777" w:rsidTr="009F217C">
        <w:tc>
          <w:tcPr>
            <w:tcW w:w="9921" w:type="dxa"/>
          </w:tcPr>
          <w:p w14:paraId="66B50046" w14:textId="77777777" w:rsidR="005A6D52" w:rsidRDefault="005A6D52" w:rsidP="009F217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D52" w14:paraId="314FC67F" w14:textId="77777777" w:rsidTr="009F217C">
        <w:tc>
          <w:tcPr>
            <w:tcW w:w="9921" w:type="dxa"/>
          </w:tcPr>
          <w:p w14:paraId="30B52B6D" w14:textId="77777777" w:rsidR="005A6D52" w:rsidRDefault="005A6D52" w:rsidP="009F217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5D73" w14:paraId="054E7A68" w14:textId="77777777" w:rsidTr="009F217C">
        <w:tc>
          <w:tcPr>
            <w:tcW w:w="9921" w:type="dxa"/>
          </w:tcPr>
          <w:p w14:paraId="5C7EBE11" w14:textId="77777777" w:rsidR="00555D73" w:rsidRDefault="00555D73" w:rsidP="009F217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5D73" w14:paraId="45F1BB06" w14:textId="77777777" w:rsidTr="009F217C">
        <w:tc>
          <w:tcPr>
            <w:tcW w:w="9921" w:type="dxa"/>
          </w:tcPr>
          <w:p w14:paraId="2EBA8E4C" w14:textId="77777777" w:rsidR="00555D73" w:rsidRDefault="00555D73" w:rsidP="009F217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DF1A0CF" w14:textId="77777777" w:rsidR="00DD7FCD" w:rsidRDefault="00DD7FCD" w:rsidP="00CA0945">
      <w:pPr>
        <w:rPr>
          <w:b/>
          <w:sz w:val="20"/>
          <w:szCs w:val="20"/>
          <w:u w:val="single"/>
        </w:rPr>
      </w:pPr>
    </w:p>
    <w:p w14:paraId="57377677" w14:textId="77777777" w:rsidR="00EF4E60" w:rsidRDefault="00EF4E60" w:rsidP="00CA0945">
      <w:pPr>
        <w:rPr>
          <w:b/>
          <w:sz w:val="20"/>
          <w:szCs w:val="20"/>
          <w:u w:val="single"/>
        </w:rPr>
      </w:pPr>
    </w:p>
    <w:p w14:paraId="52B229A4" w14:textId="77777777" w:rsidR="00785C58" w:rsidRDefault="00785C58" w:rsidP="00CA0945">
      <w:pPr>
        <w:rPr>
          <w:b/>
          <w:sz w:val="20"/>
          <w:szCs w:val="20"/>
          <w:u w:val="single"/>
        </w:rPr>
      </w:pPr>
    </w:p>
    <w:p w14:paraId="5166A316" w14:textId="77777777" w:rsidR="00101697" w:rsidRPr="007D132C" w:rsidRDefault="00101697" w:rsidP="00101697">
      <w:pPr>
        <w:rPr>
          <w:b/>
          <w:color w:val="000000" w:themeColor="text1"/>
          <w:sz w:val="22"/>
          <w:szCs w:val="20"/>
        </w:rPr>
      </w:pPr>
      <w:r w:rsidRPr="007D132C">
        <w:rPr>
          <w:b/>
          <w:color w:val="000000" w:themeColor="text1"/>
          <w:sz w:val="22"/>
          <w:szCs w:val="20"/>
        </w:rPr>
        <w:t>Risikoeinschätzung/Gewalt</w:t>
      </w:r>
    </w:p>
    <w:p w14:paraId="698B5EA1" w14:textId="77777777" w:rsidR="00101697" w:rsidRPr="007D132C" w:rsidRDefault="00101697" w:rsidP="00101697">
      <w:pPr>
        <w:rPr>
          <w:b/>
          <w:color w:val="000000" w:themeColor="text1"/>
          <w:sz w:val="10"/>
          <w:szCs w:val="10"/>
          <w:u w:val="single"/>
        </w:rPr>
      </w:pPr>
    </w:p>
    <w:tbl>
      <w:tblPr>
        <w:tblStyle w:val="Tabellenraster"/>
        <w:tblW w:w="9921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01697" w:rsidRPr="00463D92" w14:paraId="5A4E9E7D" w14:textId="77777777" w:rsidTr="0068179A">
        <w:tc>
          <w:tcPr>
            <w:tcW w:w="9921" w:type="dxa"/>
          </w:tcPr>
          <w:p w14:paraId="22BA25F3" w14:textId="77777777" w:rsidR="00101697" w:rsidRPr="00463D92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Bestehen strafrechtliche Hinweise? 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Nein      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Ja, welche?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01697" w:rsidRPr="00463D92" w14:paraId="62E997F3" w14:textId="77777777" w:rsidTr="0068179A">
        <w:tc>
          <w:tcPr>
            <w:tcW w:w="9921" w:type="dxa"/>
          </w:tcPr>
          <w:p w14:paraId="1522F8A1" w14:textId="77777777" w:rsidR="00101697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Bestehen bei einem oder mehreren Familienmitgliedern Hinweise auf Gewaltandrohungen und/oder -anwendungen? </w:t>
            </w:r>
          </w:p>
          <w:p w14:paraId="79A8FC72" w14:textId="77777777" w:rsidR="00101697" w:rsidRPr="00463D92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Nein      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Ja, welche?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01697" w:rsidRPr="00463D92" w14:paraId="14FCBC09" w14:textId="77777777" w:rsidTr="0068179A">
        <w:tc>
          <w:tcPr>
            <w:tcW w:w="9921" w:type="dxa"/>
          </w:tcPr>
          <w:p w14:paraId="36772CC1" w14:textId="77777777" w:rsidR="00101697" w:rsidRPr="00463D92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Gegenüber Behörden und/oder anderen Fachpersonen?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Nein      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Ja, welche?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01697" w:rsidRPr="00463D92" w14:paraId="7E32E558" w14:textId="77777777" w:rsidTr="0068179A">
        <w:tc>
          <w:tcPr>
            <w:tcW w:w="9921" w:type="dxa"/>
          </w:tcPr>
          <w:p w14:paraId="3EC66988" w14:textId="77777777" w:rsidR="00101697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Gegenüber Familienangehörigen (PartnerIn, ExpartnerIn, Kinder, andere Verwandte)? </w:t>
            </w:r>
          </w:p>
          <w:p w14:paraId="5CCB4C17" w14:textId="77777777" w:rsidR="00101697" w:rsidRPr="00463D92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Nein      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Ja, welche?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5A83783" w14:textId="77777777" w:rsidR="00101697" w:rsidRDefault="00101697" w:rsidP="00CA0945">
      <w:pPr>
        <w:rPr>
          <w:b/>
          <w:sz w:val="20"/>
          <w:szCs w:val="20"/>
          <w:u w:val="single"/>
        </w:rPr>
      </w:pPr>
    </w:p>
    <w:p w14:paraId="42169642" w14:textId="77777777" w:rsidR="00101697" w:rsidRDefault="00101697" w:rsidP="00CA0945">
      <w:pPr>
        <w:rPr>
          <w:b/>
          <w:sz w:val="20"/>
          <w:szCs w:val="20"/>
          <w:u w:val="single"/>
        </w:rPr>
      </w:pPr>
    </w:p>
    <w:p w14:paraId="1441455C" w14:textId="77777777" w:rsidR="00101697" w:rsidRPr="00EF4E60" w:rsidRDefault="00101697" w:rsidP="00CA0945">
      <w:pPr>
        <w:rPr>
          <w:b/>
          <w:sz w:val="20"/>
          <w:szCs w:val="20"/>
          <w:u w:val="single"/>
        </w:rPr>
      </w:pPr>
    </w:p>
    <w:p w14:paraId="5314C2A4" w14:textId="77777777" w:rsidR="00101697" w:rsidRPr="00463D92" w:rsidRDefault="00101697" w:rsidP="00101697">
      <w:pPr>
        <w:rPr>
          <w:b/>
          <w:color w:val="000000" w:themeColor="text1"/>
          <w:sz w:val="22"/>
          <w:szCs w:val="20"/>
        </w:rPr>
      </w:pPr>
      <w:r w:rsidRPr="00463D92">
        <w:rPr>
          <w:b/>
          <w:color w:val="000000" w:themeColor="text1"/>
          <w:sz w:val="22"/>
          <w:szCs w:val="20"/>
        </w:rPr>
        <w:t>Bemerkungen/Wichtiges</w:t>
      </w:r>
    </w:p>
    <w:p w14:paraId="5E7BEBE9" w14:textId="77777777" w:rsidR="00101697" w:rsidRPr="00332555" w:rsidRDefault="00101697" w:rsidP="00101697">
      <w:pPr>
        <w:rPr>
          <w:color w:val="000000" w:themeColor="text1"/>
          <w:sz w:val="10"/>
          <w:szCs w:val="10"/>
        </w:rPr>
      </w:pPr>
    </w:p>
    <w:tbl>
      <w:tblPr>
        <w:tblStyle w:val="Tabellenraster"/>
        <w:tblW w:w="9921" w:type="dxa"/>
        <w:tblInd w:w="-113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01697" w:rsidRPr="00463D92" w14:paraId="174D1054" w14:textId="77777777" w:rsidTr="0068179A">
        <w:tc>
          <w:tcPr>
            <w:tcW w:w="9921" w:type="dxa"/>
          </w:tcPr>
          <w:p w14:paraId="53163DC8" w14:textId="77777777" w:rsidR="00101697" w:rsidRPr="00463D92" w:rsidRDefault="00101697" w:rsidP="0068179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8DDD817" w14:textId="77777777" w:rsidR="004239B2" w:rsidRDefault="004239B2" w:rsidP="00CA0945">
      <w:pPr>
        <w:rPr>
          <w:b/>
          <w:sz w:val="20"/>
          <w:szCs w:val="20"/>
          <w:u w:val="single"/>
        </w:rPr>
      </w:pPr>
    </w:p>
    <w:p w14:paraId="249F4959" w14:textId="77777777" w:rsidR="00AC2806" w:rsidRPr="00EF4E60" w:rsidRDefault="00AC2806" w:rsidP="00CA0945">
      <w:pPr>
        <w:rPr>
          <w:b/>
          <w:sz w:val="20"/>
          <w:szCs w:val="20"/>
          <w:u w:val="single"/>
        </w:rPr>
      </w:pPr>
    </w:p>
    <w:p w14:paraId="11B79717" w14:textId="4887D7DE" w:rsidR="00DD7FCD" w:rsidRPr="00306115" w:rsidRDefault="0047533A" w:rsidP="00AC2806">
      <w:pPr>
        <w:jc w:val="both"/>
        <w:rPr>
          <w:b/>
          <w:sz w:val="20"/>
          <w:szCs w:val="16"/>
        </w:rPr>
      </w:pPr>
      <w:r w:rsidRPr="00306115">
        <w:rPr>
          <w:b/>
          <w:sz w:val="20"/>
          <w:szCs w:val="16"/>
        </w:rPr>
        <w:t xml:space="preserve">Mit Ihrer Unterschrift bestätigen Sie </w:t>
      </w:r>
      <w:r w:rsidR="004239B2" w:rsidRPr="00306115">
        <w:rPr>
          <w:b/>
          <w:sz w:val="20"/>
          <w:szCs w:val="16"/>
        </w:rPr>
        <w:t>d</w:t>
      </w:r>
      <w:r w:rsidR="00E3616E" w:rsidRPr="00306115">
        <w:rPr>
          <w:b/>
          <w:sz w:val="20"/>
          <w:szCs w:val="16"/>
        </w:rPr>
        <w:t xml:space="preserve">ie Anmeldung </w:t>
      </w:r>
      <w:r w:rsidR="004239B2" w:rsidRPr="00306115">
        <w:rPr>
          <w:b/>
          <w:sz w:val="20"/>
          <w:szCs w:val="16"/>
        </w:rPr>
        <w:t xml:space="preserve">und die Übernahme der </w:t>
      </w:r>
      <w:r w:rsidR="0033740C" w:rsidRPr="00306115">
        <w:rPr>
          <w:b/>
          <w:sz w:val="20"/>
          <w:szCs w:val="16"/>
        </w:rPr>
        <w:t>f</w:t>
      </w:r>
      <w:r w:rsidR="0002248B" w:rsidRPr="00306115">
        <w:rPr>
          <w:b/>
          <w:sz w:val="20"/>
          <w:szCs w:val="16"/>
        </w:rPr>
        <w:t>allrelevanten Vorabklärungskosten</w:t>
      </w:r>
      <w:r w:rsidR="004239B2" w:rsidRPr="00306115">
        <w:rPr>
          <w:b/>
          <w:sz w:val="20"/>
          <w:szCs w:val="16"/>
        </w:rPr>
        <w:t>, unabhängig der Kostengutsprache.</w:t>
      </w:r>
    </w:p>
    <w:p w14:paraId="4B2C11B1" w14:textId="77777777" w:rsidR="00555D73" w:rsidRDefault="00555D73" w:rsidP="00DD7FCD">
      <w:pPr>
        <w:rPr>
          <w:b/>
          <w:sz w:val="21"/>
          <w:szCs w:val="18"/>
        </w:rPr>
      </w:pPr>
    </w:p>
    <w:p w14:paraId="423F0952" w14:textId="77777777" w:rsidR="002531CC" w:rsidRPr="0002248B" w:rsidRDefault="002531CC" w:rsidP="00DD7FCD">
      <w:pPr>
        <w:rPr>
          <w:b/>
          <w:sz w:val="21"/>
          <w:szCs w:val="18"/>
        </w:rPr>
      </w:pPr>
    </w:p>
    <w:p w14:paraId="74AF7FF3" w14:textId="77777777" w:rsidR="004239B2" w:rsidRDefault="004239B2" w:rsidP="00DD7FCD">
      <w:pPr>
        <w:rPr>
          <w:b/>
          <w:sz w:val="22"/>
          <w:szCs w:val="20"/>
        </w:rPr>
      </w:pP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276"/>
        <w:gridCol w:w="5244"/>
      </w:tblGrid>
      <w:tr w:rsidR="009D6981" w:rsidRPr="00463D92" w14:paraId="030ECB4F" w14:textId="77777777" w:rsidTr="00C71A86">
        <w:trPr>
          <w:trHeight w:val="405"/>
        </w:trPr>
        <w:tc>
          <w:tcPr>
            <w:tcW w:w="850" w:type="dxa"/>
            <w:vAlign w:val="center"/>
          </w:tcPr>
          <w:p w14:paraId="27B978C8" w14:textId="77777777" w:rsidR="009D6981" w:rsidRPr="00463D92" w:rsidRDefault="009D6981" w:rsidP="00C71A86">
            <w:pPr>
              <w:ind w:left="31" w:right="-65"/>
              <w:rPr>
                <w:bCs/>
                <w:color w:val="000000" w:themeColor="text1"/>
                <w:sz w:val="20"/>
                <w:szCs w:val="16"/>
              </w:rPr>
            </w:pPr>
            <w:r w:rsidRPr="00463D92">
              <w:rPr>
                <w:bCs/>
                <w:color w:val="000000" w:themeColor="text1"/>
                <w:sz w:val="20"/>
                <w:szCs w:val="16"/>
              </w:rPr>
              <w:t>Datum:</w:t>
            </w:r>
          </w:p>
        </w:tc>
        <w:tc>
          <w:tcPr>
            <w:tcW w:w="2553" w:type="dxa"/>
            <w:vAlign w:val="center"/>
          </w:tcPr>
          <w:p w14:paraId="115B65C7" w14:textId="77777777" w:rsidR="009D6981" w:rsidRPr="00463D92" w:rsidRDefault="009D6981" w:rsidP="00C71A86">
            <w:pPr>
              <w:rPr>
                <w:bCs/>
                <w:color w:val="000000" w:themeColor="text1"/>
                <w:sz w:val="20"/>
                <w:szCs w:val="16"/>
              </w:rPr>
            </w:pPr>
            <w:r>
              <w:rPr>
                <w:bCs/>
                <w:color w:val="000000" w:themeColor="text1"/>
                <w:sz w:val="20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" w:name="Text68"/>
            <w:r>
              <w:rPr>
                <w:bCs/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bCs/>
                <w:color w:val="000000" w:themeColor="text1"/>
                <w:sz w:val="20"/>
                <w:szCs w:val="16"/>
              </w:rPr>
            </w:r>
            <w:r>
              <w:rPr>
                <w:bCs/>
                <w:color w:val="000000" w:themeColor="text1"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color w:val="000000" w:themeColor="text1"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1276" w:type="dxa"/>
            <w:vAlign w:val="center"/>
          </w:tcPr>
          <w:p w14:paraId="7A5C43F4" w14:textId="77777777" w:rsidR="009D6981" w:rsidRPr="00463D92" w:rsidRDefault="009D6981" w:rsidP="00C71A86">
            <w:pPr>
              <w:ind w:right="-108"/>
              <w:rPr>
                <w:bCs/>
                <w:color w:val="000000" w:themeColor="text1"/>
                <w:sz w:val="20"/>
                <w:szCs w:val="16"/>
              </w:rPr>
            </w:pPr>
            <w:r w:rsidRPr="00463D92">
              <w:rPr>
                <w:bCs/>
                <w:color w:val="000000" w:themeColor="text1"/>
                <w:sz w:val="20"/>
                <w:szCs w:val="16"/>
              </w:rPr>
              <w:t>Unterschrift:</w:t>
            </w:r>
          </w:p>
        </w:tc>
        <w:tc>
          <w:tcPr>
            <w:tcW w:w="5244" w:type="dxa"/>
            <w:vAlign w:val="center"/>
          </w:tcPr>
          <w:p w14:paraId="40A7DE7A" w14:textId="77777777" w:rsidR="009D6981" w:rsidRPr="00463D92" w:rsidRDefault="009D6981" w:rsidP="00C71A86">
            <w:pPr>
              <w:rPr>
                <w:bCs/>
                <w:color w:val="000000" w:themeColor="text1"/>
                <w:sz w:val="20"/>
                <w:szCs w:val="16"/>
              </w:rPr>
            </w:pPr>
            <w:r>
              <w:rPr>
                <w:bCs/>
                <w:color w:val="000000" w:themeColor="text1"/>
                <w:sz w:val="20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>
              <w:rPr>
                <w:bCs/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bCs/>
                <w:color w:val="000000" w:themeColor="text1"/>
                <w:sz w:val="20"/>
                <w:szCs w:val="16"/>
              </w:rPr>
            </w:r>
            <w:r>
              <w:rPr>
                <w:bCs/>
                <w:color w:val="000000" w:themeColor="text1"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noProof/>
                <w:color w:val="000000" w:themeColor="text1"/>
                <w:sz w:val="20"/>
                <w:szCs w:val="16"/>
              </w:rPr>
              <w:t> </w:t>
            </w:r>
            <w:r>
              <w:rPr>
                <w:bCs/>
                <w:color w:val="000000" w:themeColor="text1"/>
                <w:sz w:val="20"/>
                <w:szCs w:val="16"/>
              </w:rPr>
              <w:fldChar w:fldCharType="end"/>
            </w:r>
            <w:bookmarkEnd w:id="5"/>
          </w:p>
        </w:tc>
      </w:tr>
    </w:tbl>
    <w:p w14:paraId="2656A451" w14:textId="48A36415" w:rsidR="00BC654F" w:rsidRPr="00555D73" w:rsidRDefault="00BC654F" w:rsidP="00CA0945">
      <w:pPr>
        <w:rPr>
          <w:b/>
          <w:sz w:val="4"/>
          <w:szCs w:val="4"/>
          <w:u w:val="single"/>
        </w:rPr>
      </w:pPr>
    </w:p>
    <w:sectPr w:rsidR="00BC654F" w:rsidRPr="00555D73" w:rsidSect="00C14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8" w:right="851" w:bottom="1134" w:left="1304" w:header="763" w:footer="454" w:gutter="0"/>
      <w:cols w:space="28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6590" w14:textId="77777777" w:rsidR="00727728" w:rsidRDefault="00727728">
      <w:r>
        <w:separator/>
      </w:r>
    </w:p>
  </w:endnote>
  <w:endnote w:type="continuationSeparator" w:id="0">
    <w:p w14:paraId="17D01E81" w14:textId="77777777" w:rsidR="00727728" w:rsidRDefault="007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65A8" w14:textId="77777777" w:rsidR="00493C75" w:rsidRDefault="00493C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792D" w14:textId="7BC58F92" w:rsidR="00EF4E60" w:rsidRPr="00EF4E60" w:rsidRDefault="00EF4E60" w:rsidP="00EF4E60">
    <w:pPr>
      <w:suppressLineNumbers/>
      <w:tabs>
        <w:tab w:val="right" w:pos="9440"/>
      </w:tabs>
      <w:ind w:right="-880"/>
      <w:jc w:val="both"/>
      <w:rPr>
        <w:b/>
        <w:color w:val="0082BC"/>
        <w:sz w:val="20"/>
        <w:szCs w:val="20"/>
      </w:rPr>
    </w:pPr>
    <w:r w:rsidRPr="004D3089">
      <w:rPr>
        <w:b/>
        <w:bCs/>
        <w:color w:val="0082BC"/>
        <w:sz w:val="19"/>
        <w:szCs w:val="19"/>
      </w:rPr>
      <w:t>adesso – Soziale Arbeit in der Familie</w:t>
    </w:r>
    <w:r w:rsidRPr="004D3089">
      <w:rPr>
        <w:color w:val="0082BC"/>
        <w:sz w:val="19"/>
        <w:szCs w:val="19"/>
      </w:rPr>
      <w:t xml:space="preserve"> </w:t>
    </w:r>
    <w:r w:rsidRPr="004D3089">
      <w:rPr>
        <w:b/>
        <w:color w:val="0082BC"/>
        <w:sz w:val="19"/>
        <w:szCs w:val="19"/>
      </w:rPr>
      <w:t xml:space="preserve">GmbH </w:t>
    </w:r>
    <w:r w:rsidRPr="004D3089">
      <w:rPr>
        <w:rFonts w:cs="Calibri"/>
        <w:color w:val="0082BC"/>
        <w:sz w:val="19"/>
        <w:szCs w:val="19"/>
      </w:rPr>
      <w:t xml:space="preserve">| </w:t>
    </w:r>
    <w:r>
      <w:rPr>
        <w:rFonts w:cs="Calibri"/>
        <w:color w:val="0082BC"/>
        <w:sz w:val="19"/>
        <w:szCs w:val="19"/>
      </w:rPr>
      <w:t>Sonneggstr. 11</w:t>
    </w:r>
    <w:r w:rsidRPr="00762012">
      <w:rPr>
        <w:rFonts w:cs="Calibri"/>
        <w:color w:val="0082BC"/>
        <w:sz w:val="19"/>
        <w:szCs w:val="19"/>
      </w:rPr>
      <w:t xml:space="preserve"> </w:t>
    </w:r>
    <w:r>
      <w:rPr>
        <w:rFonts w:cs="Calibri"/>
        <w:color w:val="0082BC"/>
        <w:sz w:val="19"/>
        <w:szCs w:val="19"/>
      </w:rPr>
      <w:t xml:space="preserve">| 4600 </w:t>
    </w:r>
    <w:r w:rsidRPr="004D3089">
      <w:rPr>
        <w:rFonts w:cs="Calibri"/>
        <w:color w:val="0082BC"/>
        <w:sz w:val="19"/>
        <w:szCs w:val="19"/>
      </w:rPr>
      <w:t>Olten |</w:t>
    </w:r>
    <w:r w:rsidRPr="004D3089">
      <w:rPr>
        <w:color w:val="0082BC"/>
        <w:sz w:val="19"/>
        <w:szCs w:val="19"/>
      </w:rPr>
      <w:t xml:space="preserve"> </w:t>
    </w:r>
    <w:r w:rsidRPr="004D3089">
      <w:rPr>
        <w:rFonts w:cs="Calibri"/>
        <w:color w:val="0082BC"/>
        <w:sz w:val="19"/>
        <w:szCs w:val="19"/>
      </w:rPr>
      <w:t>062 207 00 10 | www.adesso-sozialberatung.ch</w:t>
    </w:r>
    <w:r w:rsidRPr="004D3089">
      <w:rPr>
        <w:color w:val="0082BC"/>
        <w:sz w:val="19"/>
        <w:szCs w:val="19"/>
      </w:rPr>
      <w:t xml:space="preserve">        </w:t>
    </w:r>
    <w:r w:rsidRPr="004D3089">
      <w:rPr>
        <w:rStyle w:val="Seitenzahl"/>
        <w:b/>
        <w:color w:val="0082BC"/>
        <w:sz w:val="20"/>
        <w:szCs w:val="20"/>
      </w:rPr>
      <w:fldChar w:fldCharType="begin"/>
    </w:r>
    <w:r w:rsidRPr="004D3089">
      <w:rPr>
        <w:rStyle w:val="Seitenzahl"/>
        <w:b/>
        <w:color w:val="0082BC"/>
        <w:sz w:val="20"/>
        <w:szCs w:val="20"/>
      </w:rPr>
      <w:instrText xml:space="preserve"> PAGE </w:instrText>
    </w:r>
    <w:r w:rsidRPr="004D3089">
      <w:rPr>
        <w:rStyle w:val="Seitenzahl"/>
        <w:b/>
        <w:color w:val="0082BC"/>
        <w:sz w:val="20"/>
        <w:szCs w:val="20"/>
      </w:rPr>
      <w:fldChar w:fldCharType="separate"/>
    </w:r>
    <w:r>
      <w:rPr>
        <w:rStyle w:val="Seitenzahl"/>
        <w:b/>
        <w:color w:val="0082BC"/>
        <w:sz w:val="20"/>
        <w:szCs w:val="20"/>
      </w:rPr>
      <w:t>1</w:t>
    </w:r>
    <w:r w:rsidRPr="004D3089">
      <w:rPr>
        <w:rStyle w:val="Seitenzahl"/>
        <w:b/>
        <w:color w:val="0082B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B860" w14:textId="5120200A" w:rsidR="00EF4E60" w:rsidRPr="00EF4E60" w:rsidRDefault="00EF4E60" w:rsidP="00EF4E60">
    <w:pPr>
      <w:suppressLineNumbers/>
      <w:tabs>
        <w:tab w:val="right" w:pos="9440"/>
      </w:tabs>
      <w:ind w:right="-880"/>
      <w:jc w:val="both"/>
      <w:rPr>
        <w:b/>
        <w:color w:val="0082BC"/>
        <w:sz w:val="20"/>
        <w:szCs w:val="20"/>
      </w:rPr>
    </w:pPr>
    <w:r w:rsidRPr="004D3089">
      <w:rPr>
        <w:b/>
        <w:bCs/>
        <w:color w:val="0082BC"/>
        <w:sz w:val="19"/>
        <w:szCs w:val="19"/>
      </w:rPr>
      <w:t>adesso – Soziale Arbeit in der Familie</w:t>
    </w:r>
    <w:r w:rsidRPr="004D3089">
      <w:rPr>
        <w:color w:val="0082BC"/>
        <w:sz w:val="19"/>
        <w:szCs w:val="19"/>
      </w:rPr>
      <w:t xml:space="preserve"> </w:t>
    </w:r>
    <w:r w:rsidRPr="004D3089">
      <w:rPr>
        <w:b/>
        <w:color w:val="0082BC"/>
        <w:sz w:val="19"/>
        <w:szCs w:val="19"/>
      </w:rPr>
      <w:t xml:space="preserve">GmbH </w:t>
    </w:r>
    <w:r w:rsidRPr="004D3089">
      <w:rPr>
        <w:rFonts w:cs="Calibri"/>
        <w:color w:val="0082BC"/>
        <w:sz w:val="19"/>
        <w:szCs w:val="19"/>
      </w:rPr>
      <w:t xml:space="preserve">| </w:t>
    </w:r>
    <w:r>
      <w:rPr>
        <w:rFonts w:cs="Calibri"/>
        <w:color w:val="0082BC"/>
        <w:sz w:val="19"/>
        <w:szCs w:val="19"/>
      </w:rPr>
      <w:t>Sonneggstr. 11</w:t>
    </w:r>
    <w:r w:rsidRPr="00762012">
      <w:rPr>
        <w:rFonts w:cs="Calibri"/>
        <w:color w:val="0082BC"/>
        <w:sz w:val="19"/>
        <w:szCs w:val="19"/>
      </w:rPr>
      <w:t xml:space="preserve"> </w:t>
    </w:r>
    <w:r>
      <w:rPr>
        <w:rFonts w:cs="Calibri"/>
        <w:color w:val="0082BC"/>
        <w:sz w:val="19"/>
        <w:szCs w:val="19"/>
      </w:rPr>
      <w:t xml:space="preserve">| 4600 </w:t>
    </w:r>
    <w:r w:rsidRPr="004D3089">
      <w:rPr>
        <w:rFonts w:cs="Calibri"/>
        <w:color w:val="0082BC"/>
        <w:sz w:val="19"/>
        <w:szCs w:val="19"/>
      </w:rPr>
      <w:t>Olten |</w:t>
    </w:r>
    <w:r w:rsidRPr="004D3089">
      <w:rPr>
        <w:color w:val="0082BC"/>
        <w:sz w:val="19"/>
        <w:szCs w:val="19"/>
      </w:rPr>
      <w:t xml:space="preserve"> </w:t>
    </w:r>
    <w:r w:rsidRPr="004D3089">
      <w:rPr>
        <w:rFonts w:cs="Calibri"/>
        <w:color w:val="0082BC"/>
        <w:sz w:val="19"/>
        <w:szCs w:val="19"/>
      </w:rPr>
      <w:t>062 207 00 10 | www.adesso-sozialberatung.ch</w:t>
    </w:r>
    <w:r w:rsidRPr="004D3089">
      <w:rPr>
        <w:color w:val="0082BC"/>
        <w:sz w:val="19"/>
        <w:szCs w:val="19"/>
      </w:rPr>
      <w:t xml:space="preserve">        </w:t>
    </w:r>
    <w:r w:rsidRPr="004D3089">
      <w:rPr>
        <w:rStyle w:val="Seitenzahl"/>
        <w:b/>
        <w:color w:val="0082BC"/>
        <w:sz w:val="20"/>
        <w:szCs w:val="20"/>
      </w:rPr>
      <w:fldChar w:fldCharType="begin"/>
    </w:r>
    <w:r w:rsidRPr="004D3089">
      <w:rPr>
        <w:rStyle w:val="Seitenzahl"/>
        <w:b/>
        <w:color w:val="0082BC"/>
        <w:sz w:val="20"/>
        <w:szCs w:val="20"/>
      </w:rPr>
      <w:instrText xml:space="preserve"> PAGE </w:instrText>
    </w:r>
    <w:r w:rsidRPr="004D3089">
      <w:rPr>
        <w:rStyle w:val="Seitenzahl"/>
        <w:b/>
        <w:color w:val="0082BC"/>
        <w:sz w:val="20"/>
        <w:szCs w:val="20"/>
      </w:rPr>
      <w:fldChar w:fldCharType="separate"/>
    </w:r>
    <w:r>
      <w:rPr>
        <w:rStyle w:val="Seitenzahl"/>
        <w:b/>
        <w:color w:val="0082BC"/>
        <w:sz w:val="20"/>
        <w:szCs w:val="20"/>
      </w:rPr>
      <w:t>1</w:t>
    </w:r>
    <w:r w:rsidRPr="004D3089">
      <w:rPr>
        <w:rStyle w:val="Seitenzahl"/>
        <w:b/>
        <w:color w:val="0082B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833F" w14:textId="77777777" w:rsidR="00727728" w:rsidRDefault="00727728">
      <w:r>
        <w:separator/>
      </w:r>
    </w:p>
  </w:footnote>
  <w:footnote w:type="continuationSeparator" w:id="0">
    <w:p w14:paraId="65F5206B" w14:textId="77777777" w:rsidR="00727728" w:rsidRDefault="0072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CE2" w14:textId="77777777" w:rsidR="00FE034A" w:rsidRDefault="00FE03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0A62" w14:textId="77777777" w:rsidR="00FE034A" w:rsidRDefault="00FE03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7AF1" w14:textId="070A64D1" w:rsidR="00FE034A" w:rsidRPr="00C14651" w:rsidRDefault="00FE034A" w:rsidP="00FE034A">
    <w:pPr>
      <w:pStyle w:val="Kopfzeile"/>
      <w:ind w:right="-120"/>
      <w:rPr>
        <w:rFonts w:asciiTheme="majorHAnsi" w:hAnsiTheme="majorHAnsi"/>
        <w:b/>
        <w:bCs/>
        <w:smallCaps/>
        <w:kern w:val="32"/>
        <w:sz w:val="48"/>
        <w:szCs w:val="36"/>
      </w:rPr>
    </w:pPr>
    <w:r w:rsidRPr="00C14651">
      <w:rPr>
        <w:rFonts w:asciiTheme="majorHAnsi" w:hAnsiTheme="majorHAnsi"/>
        <w:b/>
        <w:bCs/>
        <w:smallCaps/>
        <w:kern w:val="32"/>
        <w:sz w:val="48"/>
        <w:szCs w:val="36"/>
      </w:rPr>
      <w:t xml:space="preserve">Anmeldung für die </w:t>
    </w:r>
    <w:r w:rsidR="001A7F6F">
      <w:rPr>
        <w:noProof/>
      </w:rPr>
      <w:drawing>
        <wp:anchor distT="0" distB="0" distL="114300" distR="114300" simplePos="0" relativeHeight="251660288" behindDoc="0" locked="0" layoutInCell="1" allowOverlap="1" wp14:anchorId="34CA5428" wp14:editId="4C570350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347200" cy="885600"/>
          <wp:effectExtent l="0" t="0" r="2540" b="3810"/>
          <wp:wrapNone/>
          <wp:docPr id="472279644" name="Grafik 2" descr="Ein Bild, das Text, Grafiken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79644" name="Grafik 2" descr="Ein Bild, das Text, Grafiken, Schrift, Grafik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2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63800" w14:textId="1E2B9716" w:rsidR="006B4C4E" w:rsidRDefault="007C28B3">
    <w:r>
      <w:rPr>
        <w:rFonts w:asciiTheme="majorHAnsi" w:hAnsiTheme="majorHAnsi"/>
        <w:b/>
        <w:bCs/>
        <w:smallCaps/>
        <w:kern w:val="32"/>
        <w:sz w:val="42"/>
        <w:szCs w:val="42"/>
      </w:rPr>
      <w:t>Kinderorientierte Mediation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ttachedTemplate r:id="rId1"/>
  <w:documentProtection w:edit="forms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C1"/>
    <w:rsid w:val="000053E1"/>
    <w:rsid w:val="00010CC2"/>
    <w:rsid w:val="0001132F"/>
    <w:rsid w:val="0002248B"/>
    <w:rsid w:val="00024C7F"/>
    <w:rsid w:val="00032669"/>
    <w:rsid w:val="000425E6"/>
    <w:rsid w:val="00043095"/>
    <w:rsid w:val="00043EA3"/>
    <w:rsid w:val="00064DFD"/>
    <w:rsid w:val="00067EBD"/>
    <w:rsid w:val="00081AC1"/>
    <w:rsid w:val="00094786"/>
    <w:rsid w:val="000A79C4"/>
    <w:rsid w:val="000A7AF6"/>
    <w:rsid w:val="000B2BE2"/>
    <w:rsid w:val="000B47E7"/>
    <w:rsid w:val="000C78CB"/>
    <w:rsid w:val="000D2199"/>
    <w:rsid w:val="000D4A15"/>
    <w:rsid w:val="000E7C64"/>
    <w:rsid w:val="000F6756"/>
    <w:rsid w:val="000F68A9"/>
    <w:rsid w:val="00101697"/>
    <w:rsid w:val="00111047"/>
    <w:rsid w:val="001143FA"/>
    <w:rsid w:val="00131929"/>
    <w:rsid w:val="00160955"/>
    <w:rsid w:val="00173D93"/>
    <w:rsid w:val="00176163"/>
    <w:rsid w:val="00194F90"/>
    <w:rsid w:val="001A7F6F"/>
    <w:rsid w:val="001C01D2"/>
    <w:rsid w:val="001C2E83"/>
    <w:rsid w:val="001D495F"/>
    <w:rsid w:val="001E2AF8"/>
    <w:rsid w:val="001E2D40"/>
    <w:rsid w:val="001F1241"/>
    <w:rsid w:val="001F2DEB"/>
    <w:rsid w:val="00221023"/>
    <w:rsid w:val="00221133"/>
    <w:rsid w:val="00241A43"/>
    <w:rsid w:val="002531CC"/>
    <w:rsid w:val="00254902"/>
    <w:rsid w:val="00257B04"/>
    <w:rsid w:val="00283DD6"/>
    <w:rsid w:val="00284F1C"/>
    <w:rsid w:val="0029126D"/>
    <w:rsid w:val="00294348"/>
    <w:rsid w:val="002A5995"/>
    <w:rsid w:val="002B5991"/>
    <w:rsid w:val="002C7213"/>
    <w:rsid w:val="002F0E02"/>
    <w:rsid w:val="0030309D"/>
    <w:rsid w:val="0030535C"/>
    <w:rsid w:val="00306115"/>
    <w:rsid w:val="00315122"/>
    <w:rsid w:val="00316D04"/>
    <w:rsid w:val="003214FF"/>
    <w:rsid w:val="003262BC"/>
    <w:rsid w:val="0033740C"/>
    <w:rsid w:val="003406A4"/>
    <w:rsid w:val="0034650E"/>
    <w:rsid w:val="00356295"/>
    <w:rsid w:val="003571B9"/>
    <w:rsid w:val="003628D6"/>
    <w:rsid w:val="00366A93"/>
    <w:rsid w:val="00371EBC"/>
    <w:rsid w:val="003813CE"/>
    <w:rsid w:val="00390061"/>
    <w:rsid w:val="003B2691"/>
    <w:rsid w:val="003B705B"/>
    <w:rsid w:val="003C4C39"/>
    <w:rsid w:val="003C547E"/>
    <w:rsid w:val="003C668B"/>
    <w:rsid w:val="003D5641"/>
    <w:rsid w:val="003E1468"/>
    <w:rsid w:val="003E4FAB"/>
    <w:rsid w:val="003F6C75"/>
    <w:rsid w:val="00413824"/>
    <w:rsid w:val="004159A1"/>
    <w:rsid w:val="0042029A"/>
    <w:rsid w:val="004214EB"/>
    <w:rsid w:val="004239B2"/>
    <w:rsid w:val="00436918"/>
    <w:rsid w:val="004413F8"/>
    <w:rsid w:val="00447952"/>
    <w:rsid w:val="004664F3"/>
    <w:rsid w:val="0046676F"/>
    <w:rsid w:val="0047533A"/>
    <w:rsid w:val="004858C7"/>
    <w:rsid w:val="00485C21"/>
    <w:rsid w:val="00490836"/>
    <w:rsid w:val="00492C6B"/>
    <w:rsid w:val="00493C75"/>
    <w:rsid w:val="004A1E17"/>
    <w:rsid w:val="004A2364"/>
    <w:rsid w:val="004A5A0F"/>
    <w:rsid w:val="004B2F30"/>
    <w:rsid w:val="004D2006"/>
    <w:rsid w:val="004D28FA"/>
    <w:rsid w:val="004E44F8"/>
    <w:rsid w:val="004F686D"/>
    <w:rsid w:val="004F7E90"/>
    <w:rsid w:val="005036C1"/>
    <w:rsid w:val="00504C82"/>
    <w:rsid w:val="00514F00"/>
    <w:rsid w:val="00526C4F"/>
    <w:rsid w:val="00541569"/>
    <w:rsid w:val="00555D73"/>
    <w:rsid w:val="005841B0"/>
    <w:rsid w:val="00590559"/>
    <w:rsid w:val="00592A90"/>
    <w:rsid w:val="005A2597"/>
    <w:rsid w:val="005A6D52"/>
    <w:rsid w:val="005B2862"/>
    <w:rsid w:val="005D3FC8"/>
    <w:rsid w:val="005D4C29"/>
    <w:rsid w:val="005E4777"/>
    <w:rsid w:val="005E615D"/>
    <w:rsid w:val="005F1A9E"/>
    <w:rsid w:val="005F54BA"/>
    <w:rsid w:val="0062247F"/>
    <w:rsid w:val="00634306"/>
    <w:rsid w:val="0063591C"/>
    <w:rsid w:val="006444F8"/>
    <w:rsid w:val="00655679"/>
    <w:rsid w:val="00662243"/>
    <w:rsid w:val="00662BF3"/>
    <w:rsid w:val="0067371F"/>
    <w:rsid w:val="0069118A"/>
    <w:rsid w:val="006911E3"/>
    <w:rsid w:val="0069743D"/>
    <w:rsid w:val="006A609A"/>
    <w:rsid w:val="006B004B"/>
    <w:rsid w:val="006B4C4E"/>
    <w:rsid w:val="006C40C1"/>
    <w:rsid w:val="006C6843"/>
    <w:rsid w:val="006D127D"/>
    <w:rsid w:val="00701081"/>
    <w:rsid w:val="00712FDE"/>
    <w:rsid w:val="00715361"/>
    <w:rsid w:val="007170C7"/>
    <w:rsid w:val="007237BA"/>
    <w:rsid w:val="00727728"/>
    <w:rsid w:val="0073263A"/>
    <w:rsid w:val="00736F44"/>
    <w:rsid w:val="0073758F"/>
    <w:rsid w:val="00751E63"/>
    <w:rsid w:val="00785C58"/>
    <w:rsid w:val="007877A6"/>
    <w:rsid w:val="007A0D21"/>
    <w:rsid w:val="007B3E95"/>
    <w:rsid w:val="007B53CA"/>
    <w:rsid w:val="007C0BFC"/>
    <w:rsid w:val="007C216F"/>
    <w:rsid w:val="007C24D9"/>
    <w:rsid w:val="007C28B3"/>
    <w:rsid w:val="007E46FC"/>
    <w:rsid w:val="007E7A82"/>
    <w:rsid w:val="007E7A9D"/>
    <w:rsid w:val="007F13A2"/>
    <w:rsid w:val="008320AE"/>
    <w:rsid w:val="00853AEB"/>
    <w:rsid w:val="00854F09"/>
    <w:rsid w:val="00861BC4"/>
    <w:rsid w:val="0086340D"/>
    <w:rsid w:val="00883606"/>
    <w:rsid w:val="00893E56"/>
    <w:rsid w:val="008C2C93"/>
    <w:rsid w:val="008C79BC"/>
    <w:rsid w:val="008D2F6C"/>
    <w:rsid w:val="008E10FA"/>
    <w:rsid w:val="008E2D5B"/>
    <w:rsid w:val="008E5BE5"/>
    <w:rsid w:val="008F05BD"/>
    <w:rsid w:val="008F6F02"/>
    <w:rsid w:val="00903FA4"/>
    <w:rsid w:val="0091299F"/>
    <w:rsid w:val="00914734"/>
    <w:rsid w:val="00920AB1"/>
    <w:rsid w:val="00923321"/>
    <w:rsid w:val="00931F2D"/>
    <w:rsid w:val="00933BC5"/>
    <w:rsid w:val="0094783C"/>
    <w:rsid w:val="00960181"/>
    <w:rsid w:val="00972E6C"/>
    <w:rsid w:val="009730F2"/>
    <w:rsid w:val="00976715"/>
    <w:rsid w:val="00982997"/>
    <w:rsid w:val="0098331E"/>
    <w:rsid w:val="00983F7C"/>
    <w:rsid w:val="009922FA"/>
    <w:rsid w:val="009A25F8"/>
    <w:rsid w:val="009A6D46"/>
    <w:rsid w:val="009C5707"/>
    <w:rsid w:val="009D6981"/>
    <w:rsid w:val="009F6335"/>
    <w:rsid w:val="00A107BA"/>
    <w:rsid w:val="00A20EF1"/>
    <w:rsid w:val="00A250EA"/>
    <w:rsid w:val="00A611FA"/>
    <w:rsid w:val="00A6153C"/>
    <w:rsid w:val="00A6661D"/>
    <w:rsid w:val="00A6678F"/>
    <w:rsid w:val="00A73467"/>
    <w:rsid w:val="00A7709D"/>
    <w:rsid w:val="00A82991"/>
    <w:rsid w:val="00A93E78"/>
    <w:rsid w:val="00A94233"/>
    <w:rsid w:val="00AA413F"/>
    <w:rsid w:val="00AC2806"/>
    <w:rsid w:val="00AD3402"/>
    <w:rsid w:val="00AD7E1B"/>
    <w:rsid w:val="00AF6185"/>
    <w:rsid w:val="00B00404"/>
    <w:rsid w:val="00B13388"/>
    <w:rsid w:val="00B2374C"/>
    <w:rsid w:val="00B31AB5"/>
    <w:rsid w:val="00B31B41"/>
    <w:rsid w:val="00B33DF8"/>
    <w:rsid w:val="00B43CD2"/>
    <w:rsid w:val="00BA2DE6"/>
    <w:rsid w:val="00BA749F"/>
    <w:rsid w:val="00BC3976"/>
    <w:rsid w:val="00BC654F"/>
    <w:rsid w:val="00BD731F"/>
    <w:rsid w:val="00BE065A"/>
    <w:rsid w:val="00BE26AA"/>
    <w:rsid w:val="00C1084C"/>
    <w:rsid w:val="00C14651"/>
    <w:rsid w:val="00C204E7"/>
    <w:rsid w:val="00C27622"/>
    <w:rsid w:val="00C27C8B"/>
    <w:rsid w:val="00C330C6"/>
    <w:rsid w:val="00C578D1"/>
    <w:rsid w:val="00C77DAC"/>
    <w:rsid w:val="00C91070"/>
    <w:rsid w:val="00C916FE"/>
    <w:rsid w:val="00CA0945"/>
    <w:rsid w:val="00CB00BC"/>
    <w:rsid w:val="00CB28F2"/>
    <w:rsid w:val="00CB4202"/>
    <w:rsid w:val="00CC5E8D"/>
    <w:rsid w:val="00CC6BB3"/>
    <w:rsid w:val="00CC6D61"/>
    <w:rsid w:val="00CC7D5E"/>
    <w:rsid w:val="00CE7719"/>
    <w:rsid w:val="00CF08AB"/>
    <w:rsid w:val="00D03D7E"/>
    <w:rsid w:val="00D16C03"/>
    <w:rsid w:val="00D46060"/>
    <w:rsid w:val="00D7412B"/>
    <w:rsid w:val="00D813BE"/>
    <w:rsid w:val="00D95AFC"/>
    <w:rsid w:val="00D964E8"/>
    <w:rsid w:val="00DC483D"/>
    <w:rsid w:val="00DD3066"/>
    <w:rsid w:val="00DD7046"/>
    <w:rsid w:val="00DD7FCD"/>
    <w:rsid w:val="00DE0F28"/>
    <w:rsid w:val="00DE1462"/>
    <w:rsid w:val="00DE65A2"/>
    <w:rsid w:val="00DF1D4C"/>
    <w:rsid w:val="00DF1F0E"/>
    <w:rsid w:val="00E03D8A"/>
    <w:rsid w:val="00E03EDB"/>
    <w:rsid w:val="00E3616E"/>
    <w:rsid w:val="00E3728D"/>
    <w:rsid w:val="00E50FCE"/>
    <w:rsid w:val="00E527CA"/>
    <w:rsid w:val="00E678FA"/>
    <w:rsid w:val="00E71C60"/>
    <w:rsid w:val="00E75BCE"/>
    <w:rsid w:val="00E77620"/>
    <w:rsid w:val="00E83692"/>
    <w:rsid w:val="00E83D6B"/>
    <w:rsid w:val="00E927AD"/>
    <w:rsid w:val="00E92F3C"/>
    <w:rsid w:val="00EB4C4E"/>
    <w:rsid w:val="00ED2A9C"/>
    <w:rsid w:val="00ED7802"/>
    <w:rsid w:val="00EE538A"/>
    <w:rsid w:val="00EF4E60"/>
    <w:rsid w:val="00F003AB"/>
    <w:rsid w:val="00F11A15"/>
    <w:rsid w:val="00F15AFC"/>
    <w:rsid w:val="00F26BDC"/>
    <w:rsid w:val="00F3194A"/>
    <w:rsid w:val="00F466ED"/>
    <w:rsid w:val="00F47F91"/>
    <w:rsid w:val="00F60865"/>
    <w:rsid w:val="00F656D7"/>
    <w:rsid w:val="00F81B7D"/>
    <w:rsid w:val="00F96D9B"/>
    <w:rsid w:val="00FA4DC8"/>
    <w:rsid w:val="00FB0C4E"/>
    <w:rsid w:val="00FC32E0"/>
    <w:rsid w:val="00FD112E"/>
    <w:rsid w:val="00FD7B08"/>
    <w:rsid w:val="00FE034A"/>
    <w:rsid w:val="00FE3ECE"/>
    <w:rsid w:val="00FE4A51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D8D7BA9"/>
  <w14:defaultImageDpi w14:val="300"/>
  <w15:docId w15:val="{68F320E1-66CA-2B41-8FDE-BD3D13AB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Calibri" w:eastAsia="Arial Unicode MS" w:hAnsi="Calibri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</w:style>
  <w:style w:type="character" w:customStyle="1" w:styleId="Seitenzahl1">
    <w:name w:val="Seitenzahl1"/>
    <w:basedOn w:val="Absatz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jc w:val="both"/>
    </w:pPr>
    <w:rPr>
      <w:color w:val="0082BC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EB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EBD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Umschlagadresse">
    <w:name w:val="envelope address"/>
    <w:basedOn w:val="Standard"/>
    <w:rsid w:val="00CA0945"/>
    <w:pPr>
      <w:widowControl/>
      <w:suppressLineNumbers/>
    </w:pPr>
    <w:rPr>
      <w:rFonts w:eastAsia="Arial"/>
      <w:sz w:val="20"/>
      <w:lang w:val="de-DE"/>
    </w:rPr>
  </w:style>
  <w:style w:type="table" w:styleId="Tabellenraster">
    <w:name w:val="Table Grid"/>
    <w:basedOn w:val="NormaleTabelle"/>
    <w:uiPriority w:val="59"/>
    <w:rsid w:val="0041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5A2597"/>
  </w:style>
  <w:style w:type="paragraph" w:styleId="KeinLeerraum">
    <w:name w:val="No Spacing"/>
    <w:uiPriority w:val="1"/>
    <w:qFormat/>
    <w:rsid w:val="004F686D"/>
    <w:pPr>
      <w:widowControl w:val="0"/>
      <w:suppressAutoHyphens/>
    </w:pPr>
    <w:rPr>
      <w:rFonts w:ascii="Calibri" w:eastAsia="Arial Unicode MS" w:hAnsi="Calibri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aten%20Adesso%20Admin/1_Organisation%20Backoffice%20/1_Vorlage%20Administration/2_KGS:Offerten%20/SPF/2022.05%20Auftragsbesta&#776;tigung%20SP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338515-FFF7-9648-84B5-F01FEE90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2022.05 Auftragsbestätigung SPF.dotx</Template>
  <TotalTime>0</TotalTime>
  <Pages>3</Pages>
  <Words>733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Claudia Meschi</cp:lastModifiedBy>
  <cp:revision>21</cp:revision>
  <cp:lastPrinted>2024-02-19T14:06:00Z</cp:lastPrinted>
  <dcterms:created xsi:type="dcterms:W3CDTF">2024-06-13T13:13:00Z</dcterms:created>
  <dcterms:modified xsi:type="dcterms:W3CDTF">2026-03-17T15:49:00Z</dcterms:modified>
</cp:coreProperties>
</file>